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E80953" w:rsidRPr="00912A68" w:rsidRDefault="00E80953" w:rsidP="00E80953">
      <w:pPr>
        <w:tabs>
          <w:tab w:val="left" w:pos="7856"/>
        </w:tabs>
        <w:ind w:firstLine="708"/>
        <w:rPr>
          <w:lang w:val="sr-Cyrl-CS"/>
        </w:rPr>
      </w:pPr>
      <w:r>
        <w:rPr>
          <w:sz w:val="24"/>
          <w:szCs w:val="24"/>
          <w:lang w:val="sr-Cyrl-CS"/>
        </w:rPr>
        <w:tab/>
      </w:r>
    </w:p>
    <w:p w:rsidR="00E9541C" w:rsidRPr="00E9541C" w:rsidRDefault="00E9541C" w:rsidP="00E9541C">
      <w:pPr>
        <w:widowControl w:val="0"/>
        <w:autoSpaceDE w:val="0"/>
        <w:autoSpaceDN w:val="0"/>
        <w:spacing w:before="68" w:line="237" w:lineRule="auto"/>
        <w:ind w:right="122" w:firstLine="567"/>
        <w:rPr>
          <w:color w:val="000000"/>
          <w:sz w:val="24"/>
          <w:szCs w:val="24"/>
          <w:lang w:val="sr-Cyrl-RS"/>
        </w:rPr>
      </w:pPr>
      <w:proofErr w:type="gramStart"/>
      <w:r w:rsidRPr="0055004D">
        <w:rPr>
          <w:color w:val="000000"/>
          <w:sz w:val="24"/>
          <w:szCs w:val="24"/>
        </w:rPr>
        <w:t>На основу члана 2.</w:t>
      </w:r>
      <w:proofErr w:type="gramEnd"/>
      <w:r w:rsidRPr="0055004D">
        <w:rPr>
          <w:color w:val="000000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став</w:t>
      </w:r>
      <w:proofErr w:type="gramEnd"/>
      <w:r w:rsidRPr="0055004D">
        <w:rPr>
          <w:color w:val="000000"/>
          <w:sz w:val="24"/>
          <w:szCs w:val="24"/>
        </w:rPr>
        <w:t xml:space="preserve"> 3. </w:t>
      </w:r>
      <w:proofErr w:type="gramStart"/>
      <w:r w:rsidRPr="0055004D">
        <w:rPr>
          <w:color w:val="000000"/>
          <w:sz w:val="24"/>
          <w:szCs w:val="24"/>
        </w:rPr>
        <w:t>тачка</w:t>
      </w:r>
      <w:proofErr w:type="gramEnd"/>
      <w:r w:rsidRPr="0055004D">
        <w:rPr>
          <w:color w:val="000000"/>
          <w:sz w:val="24"/>
          <w:szCs w:val="24"/>
        </w:rPr>
        <w:t xml:space="preserve"> 14, члана 3, 4, 5. </w:t>
      </w:r>
      <w:proofErr w:type="gramStart"/>
      <w:r w:rsidRPr="0055004D">
        <w:rPr>
          <w:color w:val="000000"/>
          <w:sz w:val="24"/>
          <w:szCs w:val="24"/>
        </w:rPr>
        <w:t>и</w:t>
      </w:r>
      <w:proofErr w:type="gramEnd"/>
      <w:r w:rsidRPr="0055004D">
        <w:rPr>
          <w:color w:val="000000"/>
          <w:sz w:val="24"/>
          <w:szCs w:val="24"/>
        </w:rPr>
        <w:t xml:space="preserve"> 6. Закона о комуналним делатностима („Службени гласник РС</w:t>
      </w:r>
      <w:proofErr w:type="gramStart"/>
      <w:r w:rsidRPr="0055004D">
        <w:rPr>
          <w:color w:val="000000"/>
          <w:sz w:val="24"/>
          <w:szCs w:val="24"/>
        </w:rPr>
        <w:t>“ бр</w:t>
      </w:r>
      <w:proofErr w:type="gramEnd"/>
      <w:r w:rsidRPr="0055004D">
        <w:rPr>
          <w:color w:val="000000"/>
          <w:sz w:val="24"/>
          <w:szCs w:val="24"/>
        </w:rPr>
        <w:t>.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88/2011,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104/2016 и 95/2018),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</w:t>
      </w:r>
      <w:r w:rsidRPr="0055004D">
        <w:rPr>
          <w:color w:val="000000"/>
          <w:spacing w:val="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 xml:space="preserve">66. </w:t>
      </w:r>
      <w:proofErr w:type="gramStart"/>
      <w:r w:rsidRPr="0055004D">
        <w:rPr>
          <w:color w:val="000000"/>
          <w:sz w:val="24"/>
          <w:szCs w:val="24"/>
        </w:rPr>
        <w:t>и</w:t>
      </w:r>
      <w:proofErr w:type="gramEnd"/>
      <w:r w:rsidRPr="0055004D">
        <w:rPr>
          <w:color w:val="000000"/>
          <w:spacing w:val="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67.</w:t>
      </w:r>
      <w:r w:rsidRPr="0055004D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Закона</w:t>
      </w:r>
      <w:r w:rsidRPr="0055004D">
        <w:rPr>
          <w:color w:val="000000"/>
          <w:spacing w:val="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добробити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животиња</w:t>
      </w:r>
      <w:r w:rsidRPr="0055004D">
        <w:rPr>
          <w:color w:val="000000"/>
          <w:spacing w:val="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("Сл.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гласник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РС",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бр.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41/2009), члана 46.</w:t>
      </w:r>
      <w:proofErr w:type="gramEnd"/>
      <w:r w:rsidRPr="0055004D">
        <w:rPr>
          <w:color w:val="000000"/>
          <w:sz w:val="24"/>
          <w:szCs w:val="24"/>
        </w:rPr>
        <w:t xml:space="preserve"> Закона о ветеринарству („Службени гласник РС</w:t>
      </w:r>
      <w:proofErr w:type="gramStart"/>
      <w:r w:rsidRPr="0055004D">
        <w:rPr>
          <w:color w:val="000000"/>
          <w:sz w:val="24"/>
          <w:szCs w:val="24"/>
        </w:rPr>
        <w:t>“ бр</w:t>
      </w:r>
      <w:proofErr w:type="gramEnd"/>
      <w:r w:rsidRPr="0055004D">
        <w:rPr>
          <w:color w:val="000000"/>
          <w:sz w:val="24"/>
          <w:szCs w:val="24"/>
        </w:rPr>
        <w:t xml:space="preserve">. 91/2005, 30/2010, 93/2012 и 17/2019), члана 20. </w:t>
      </w:r>
      <w:proofErr w:type="gramStart"/>
      <w:r w:rsidRPr="0055004D">
        <w:rPr>
          <w:color w:val="000000"/>
          <w:sz w:val="24"/>
          <w:szCs w:val="24"/>
        </w:rPr>
        <w:t>ст.1. тач.15.</w:t>
      </w:r>
      <w:proofErr w:type="gramEnd"/>
      <w:r w:rsidRPr="0055004D">
        <w:rPr>
          <w:color w:val="000000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и</w:t>
      </w:r>
      <w:proofErr w:type="gramEnd"/>
      <w:r w:rsidRPr="0055004D">
        <w:rPr>
          <w:color w:val="000000"/>
          <w:sz w:val="24"/>
          <w:szCs w:val="24"/>
        </w:rPr>
        <w:t xml:space="preserve"> члана 32. </w:t>
      </w:r>
      <w:proofErr w:type="gramStart"/>
      <w:r w:rsidRPr="0055004D">
        <w:rPr>
          <w:color w:val="000000"/>
          <w:sz w:val="24"/>
          <w:szCs w:val="24"/>
        </w:rPr>
        <w:t>ст.1 тач.20.</w:t>
      </w:r>
      <w:proofErr w:type="gramEnd"/>
      <w:r w:rsidRPr="0055004D">
        <w:rPr>
          <w:color w:val="000000"/>
          <w:sz w:val="24"/>
          <w:szCs w:val="24"/>
        </w:rPr>
        <w:t xml:space="preserve"> Закона о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локалној самоуправи („Службени гласник РС</w:t>
      </w:r>
      <w:proofErr w:type="gramStart"/>
      <w:r w:rsidRPr="0055004D">
        <w:rPr>
          <w:color w:val="000000"/>
          <w:sz w:val="24"/>
          <w:szCs w:val="24"/>
        </w:rPr>
        <w:t>“ бр</w:t>
      </w:r>
      <w:proofErr w:type="gramEnd"/>
      <w:r w:rsidRPr="0055004D">
        <w:rPr>
          <w:color w:val="000000"/>
          <w:sz w:val="24"/>
          <w:szCs w:val="24"/>
        </w:rPr>
        <w:t>. 129/2007, 83/2014, др.закон,101/2016, др.закони 47/2018 и 111/2021), члана 2. Уредбе о начину и условима за отпочињање обављања комуналних делатности („Службени гласник РС</w:t>
      </w:r>
      <w:proofErr w:type="gramStart"/>
      <w:r w:rsidRPr="0055004D">
        <w:rPr>
          <w:color w:val="000000"/>
          <w:sz w:val="24"/>
          <w:szCs w:val="24"/>
        </w:rPr>
        <w:t>“ бр.13</w:t>
      </w:r>
      <w:proofErr w:type="gramEnd"/>
      <w:r w:rsidRPr="0055004D">
        <w:rPr>
          <w:color w:val="000000"/>
          <w:sz w:val="24"/>
          <w:szCs w:val="24"/>
        </w:rPr>
        <w:t>/2018, 66/2018 и 51/2019) и члана 40.</w:t>
      </w:r>
      <w:r w:rsidRPr="0055004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Статута Општине Медвеђа („Службени гласник града Лесковца“, бр. 9/2019)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Скупштина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општине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Медвеђа,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sr-Cyrl-RS"/>
        </w:rPr>
        <w:t xml:space="preserve"> 5.</w:t>
      </w:r>
      <w:proofErr w:type="gramEnd"/>
      <w:r w:rsidRPr="0055004D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седници</w:t>
      </w:r>
      <w:proofErr w:type="gramEnd"/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одржаној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дана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 xml:space="preserve">29. новембра </w:t>
      </w:r>
      <w:r w:rsidRPr="0055004D">
        <w:rPr>
          <w:color w:val="000000"/>
          <w:sz w:val="24"/>
          <w:szCs w:val="24"/>
        </w:rPr>
        <w:t>2022.године,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дон</w:t>
      </w:r>
      <w:r>
        <w:rPr>
          <w:color w:val="000000"/>
          <w:sz w:val="24"/>
          <w:szCs w:val="24"/>
          <w:lang w:val="sr-Cyrl-RS"/>
        </w:rPr>
        <w:t>о</w:t>
      </w:r>
      <w:r w:rsidRPr="0055004D">
        <w:rPr>
          <w:color w:val="000000"/>
          <w:sz w:val="24"/>
          <w:szCs w:val="24"/>
          <w:lang w:val="sr-Cyrl-RS"/>
        </w:rPr>
        <w:t>с</w:t>
      </w:r>
      <w:r>
        <w:rPr>
          <w:color w:val="000000"/>
          <w:sz w:val="24"/>
          <w:szCs w:val="24"/>
          <w:lang w:val="sr-Cyrl-RS"/>
        </w:rPr>
        <w:t>и</w:t>
      </w:r>
    </w:p>
    <w:p w:rsidR="00E9541C" w:rsidRDefault="00E9541C" w:rsidP="00E9541C">
      <w:pPr>
        <w:widowControl w:val="0"/>
        <w:autoSpaceDE w:val="0"/>
        <w:autoSpaceDN w:val="0"/>
        <w:spacing w:before="0"/>
        <w:rPr>
          <w:color w:val="000000"/>
          <w:szCs w:val="22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Cs w:val="22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ind w:right="380"/>
        <w:jc w:val="center"/>
        <w:rPr>
          <w:bCs/>
          <w:color w:val="000000"/>
          <w:spacing w:val="-5"/>
          <w:sz w:val="24"/>
          <w:szCs w:val="24"/>
        </w:rPr>
      </w:pPr>
      <w:r w:rsidRPr="0055004D">
        <w:rPr>
          <w:bCs/>
          <w:color w:val="000000"/>
          <w:sz w:val="24"/>
          <w:szCs w:val="24"/>
        </w:rPr>
        <w:t>ОДЛУКУ</w:t>
      </w:r>
    </w:p>
    <w:p w:rsidR="00E9541C" w:rsidRPr="00E9541C" w:rsidRDefault="00E9541C" w:rsidP="00E9541C">
      <w:pPr>
        <w:widowControl w:val="0"/>
        <w:autoSpaceDE w:val="0"/>
        <w:autoSpaceDN w:val="0"/>
        <w:spacing w:before="1"/>
        <w:ind w:right="380"/>
        <w:jc w:val="center"/>
        <w:rPr>
          <w:bCs/>
          <w:caps/>
          <w:color w:val="000000"/>
          <w:sz w:val="24"/>
          <w:szCs w:val="24"/>
          <w:lang w:val="sr-Cyrl-RS"/>
        </w:rPr>
      </w:pPr>
      <w:r w:rsidRPr="0055004D">
        <w:rPr>
          <w:bCs/>
          <w:caps/>
          <w:color w:val="000000"/>
          <w:sz w:val="24"/>
          <w:szCs w:val="24"/>
        </w:rPr>
        <w:t>о</w:t>
      </w:r>
      <w:r w:rsidRPr="0055004D">
        <w:rPr>
          <w:bCs/>
          <w:caps/>
          <w:color w:val="000000"/>
          <w:spacing w:val="-4"/>
          <w:sz w:val="24"/>
          <w:szCs w:val="24"/>
        </w:rPr>
        <w:t xml:space="preserve"> </w:t>
      </w:r>
      <w:r w:rsidRPr="0055004D">
        <w:rPr>
          <w:bCs/>
          <w:caps/>
          <w:color w:val="000000"/>
          <w:sz w:val="24"/>
          <w:szCs w:val="24"/>
        </w:rPr>
        <w:t>обављању</w:t>
      </w:r>
      <w:r w:rsidRPr="0055004D">
        <w:rPr>
          <w:bCs/>
          <w:caps/>
          <w:color w:val="000000"/>
          <w:spacing w:val="1"/>
          <w:sz w:val="24"/>
          <w:szCs w:val="24"/>
        </w:rPr>
        <w:t xml:space="preserve"> </w:t>
      </w:r>
      <w:r w:rsidRPr="0055004D">
        <w:rPr>
          <w:bCs/>
          <w:caps/>
          <w:color w:val="000000"/>
          <w:sz w:val="24"/>
          <w:szCs w:val="24"/>
        </w:rPr>
        <w:t>делатности</w:t>
      </w:r>
      <w:r w:rsidRPr="0055004D">
        <w:rPr>
          <w:bCs/>
          <w:caps/>
          <w:color w:val="000000"/>
          <w:spacing w:val="-1"/>
          <w:sz w:val="24"/>
          <w:szCs w:val="24"/>
        </w:rPr>
        <w:t xml:space="preserve"> </w:t>
      </w:r>
      <w:r w:rsidRPr="0055004D">
        <w:rPr>
          <w:bCs/>
          <w:caps/>
          <w:color w:val="000000"/>
          <w:sz w:val="24"/>
          <w:szCs w:val="24"/>
        </w:rPr>
        <w:t>зоохигијене</w:t>
      </w:r>
    </w:p>
    <w:p w:rsidR="00E9541C" w:rsidRPr="0055004D" w:rsidRDefault="00E9541C" w:rsidP="00E9541C">
      <w:pPr>
        <w:widowControl w:val="0"/>
        <w:autoSpaceDE w:val="0"/>
        <w:autoSpaceDN w:val="0"/>
        <w:spacing w:before="1"/>
        <w:ind w:right="380"/>
        <w:jc w:val="center"/>
        <w:rPr>
          <w:b/>
          <w:bCs/>
          <w:color w:val="000000"/>
          <w:sz w:val="32"/>
          <w:szCs w:val="32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ind w:right="380"/>
        <w:jc w:val="center"/>
        <w:rPr>
          <w:bCs/>
          <w:color w:val="000000"/>
          <w:sz w:val="24"/>
          <w:szCs w:val="24"/>
        </w:rPr>
      </w:pPr>
      <w:r w:rsidRPr="0055004D">
        <w:rPr>
          <w:bCs/>
          <w:color w:val="000000"/>
          <w:sz w:val="24"/>
          <w:szCs w:val="24"/>
        </w:rPr>
        <w:t>I ОПШТЕ ОДРЕДБЕ</w:t>
      </w:r>
    </w:p>
    <w:p w:rsidR="00E9541C" w:rsidRPr="0055004D" w:rsidRDefault="00E9541C" w:rsidP="00E9541C">
      <w:pPr>
        <w:widowControl w:val="0"/>
        <w:autoSpaceDE w:val="0"/>
        <w:autoSpaceDN w:val="0"/>
        <w:spacing w:before="1"/>
        <w:ind w:right="380"/>
        <w:jc w:val="center"/>
        <w:rPr>
          <w:b/>
          <w:bCs/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117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Овом одлуком уређују се начин и услови обављања комуналне делатности зоохигијене (у даљем тексту: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 зоохигијене) на територији општине Медвеђа (у даљем тексту: општине), права и обавезе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корисника комуналне услуге и вршилаца ове комуналне делатности и начин вршења надзора над њеним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обављањем.</w:t>
      </w:r>
    </w:p>
    <w:p w:rsidR="00E9541C" w:rsidRPr="0055004D" w:rsidRDefault="00E9541C" w:rsidP="00E9541C">
      <w:pPr>
        <w:widowControl w:val="0"/>
        <w:autoSpaceDE w:val="0"/>
        <w:autoSpaceDN w:val="0"/>
        <w:spacing w:before="0" w:line="242" w:lineRule="auto"/>
        <w:ind w:right="120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Овом одлуком се, у складу са законом, уређује и организовање обављања осталих послова зоохигијенске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службе.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2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Поједини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изрази употребљени у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овој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одлуци имају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следеће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значење:</w:t>
      </w:r>
    </w:p>
    <w:p w:rsidR="00E9541C" w:rsidRPr="0055004D" w:rsidRDefault="00E9541C" w:rsidP="00E9541C">
      <w:pPr>
        <w:widowControl w:val="0"/>
        <w:numPr>
          <w:ilvl w:val="0"/>
          <w:numId w:val="8"/>
        </w:numPr>
        <w:tabs>
          <w:tab w:val="left" w:pos="369"/>
        </w:tabs>
        <w:autoSpaceDE w:val="0"/>
        <w:autoSpaceDN w:val="0"/>
        <w:spacing w:before="1" w:after="0"/>
        <w:ind w:right="124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животиње јесу домаћи папкари и копитари, живина, дивљач, друге животиње и птице које нису живина,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рибе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водене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животиње,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пужеви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друго,</w:t>
      </w:r>
    </w:p>
    <w:p w:rsidR="00E9541C" w:rsidRPr="0055004D" w:rsidRDefault="00E9541C" w:rsidP="00E9541C">
      <w:pPr>
        <w:widowControl w:val="0"/>
        <w:numPr>
          <w:ilvl w:val="0"/>
          <w:numId w:val="8"/>
        </w:numPr>
        <w:tabs>
          <w:tab w:val="left" w:pos="374"/>
        </w:tabs>
        <w:autoSpaceDE w:val="0"/>
        <w:autoSpaceDN w:val="0"/>
        <w:spacing w:before="0" w:after="0"/>
        <w:ind w:right="119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напуштен пас јесте пас који нема дом или који се налази изван њега и лишен је бриге и неге власника,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односно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држаоца, 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кога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он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свесно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напустио,</w:t>
      </w:r>
    </w:p>
    <w:p w:rsidR="00E9541C" w:rsidRPr="0055004D" w:rsidRDefault="00E9541C" w:rsidP="00E9541C">
      <w:pPr>
        <w:widowControl w:val="0"/>
        <w:numPr>
          <w:ilvl w:val="0"/>
          <w:numId w:val="8"/>
        </w:numPr>
        <w:tabs>
          <w:tab w:val="left" w:pos="350"/>
        </w:tabs>
        <w:autoSpaceDE w:val="0"/>
        <w:autoSpaceDN w:val="0"/>
        <w:spacing w:before="1" w:after="0" w:line="251" w:lineRule="exact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изгубљен пас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јесте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пас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кога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напустио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власник,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односно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држалац,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без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његове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воље, 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коју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он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тражи,</w:t>
      </w:r>
    </w:p>
    <w:p w:rsidR="00E9541C" w:rsidRPr="0055004D" w:rsidRDefault="00E9541C" w:rsidP="00E9541C">
      <w:pPr>
        <w:widowControl w:val="0"/>
        <w:numPr>
          <w:ilvl w:val="0"/>
          <w:numId w:val="8"/>
        </w:numPr>
        <w:tabs>
          <w:tab w:val="left" w:pos="393"/>
        </w:tabs>
        <w:autoSpaceDE w:val="0"/>
        <w:autoSpaceDN w:val="0"/>
        <w:spacing w:before="0" w:after="0"/>
        <w:ind w:right="123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прихватилиште за псе јесте посебно изграђен и уређен простор који служи за смештај напуштених 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изгубљених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паса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помоћ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бригу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напуштеним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изгубљеним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псима,</w:t>
      </w:r>
    </w:p>
    <w:p w:rsidR="00E9541C" w:rsidRPr="0055004D" w:rsidRDefault="00E9541C" w:rsidP="00E9541C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/>
        <w:ind w:right="122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власник пса јесте правно или физичко лице, односно предузетник, које има право чувања, држања, узгоја,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репродукције, превоза, коришћења и продаје паса и које је одговорно за живот, заштиту здравља и добробит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паса,</w:t>
      </w:r>
    </w:p>
    <w:p w:rsidR="00E9541C" w:rsidRPr="0055004D" w:rsidRDefault="00E9541C" w:rsidP="00E9541C">
      <w:pPr>
        <w:widowControl w:val="0"/>
        <w:numPr>
          <w:ilvl w:val="0"/>
          <w:numId w:val="8"/>
        </w:numPr>
        <w:tabs>
          <w:tab w:val="left" w:pos="350"/>
        </w:tabs>
        <w:autoSpaceDE w:val="0"/>
        <w:autoSpaceDN w:val="0"/>
        <w:spacing w:before="0" w:after="0"/>
        <w:ind w:right="117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држалац пса јесте правно или физичко лице, односно предузетник, које има право, чувања, држања, узгоја,</w:t>
      </w:r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репродукције, превоза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 коришћења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 xml:space="preserve">пса, као и право продаје </w:t>
      </w:r>
      <w:r w:rsidRPr="0055004D">
        <w:rPr>
          <w:color w:val="000000"/>
          <w:sz w:val="24"/>
          <w:szCs w:val="24"/>
        </w:rPr>
        <w:lastRenderedPageBreak/>
        <w:t>пса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основу писаног одобрења</w:t>
      </w:r>
      <w:r w:rsidRPr="0055004D">
        <w:rPr>
          <w:color w:val="000000"/>
          <w:spacing w:val="5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власника, 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 одговорно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живот,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заштиту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здравља и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добробити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паса,</w:t>
      </w:r>
    </w:p>
    <w:p w:rsidR="00E9541C" w:rsidRPr="0055004D" w:rsidRDefault="00E9541C" w:rsidP="00E9541C">
      <w:pPr>
        <w:widowControl w:val="0"/>
        <w:numPr>
          <w:ilvl w:val="0"/>
          <w:numId w:val="8"/>
        </w:numPr>
        <w:tabs>
          <w:tab w:val="left" w:pos="379"/>
        </w:tabs>
        <w:autoSpaceDE w:val="0"/>
        <w:autoSpaceDN w:val="0"/>
        <w:spacing w:before="0" w:after="0"/>
        <w:ind w:right="115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површина јавне намене, у смислу одредаба ове одлуке, јесте простор одређен планским документом 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уређење или изградњу објеката јавне намене или јавних површина за које је предвиђено утврђивање јавног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интереса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складу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посебним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законом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(улице,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тргови,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паркови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др),</w:t>
      </w:r>
    </w:p>
    <w:p w:rsidR="00E9541C" w:rsidRPr="0055004D" w:rsidRDefault="00E9541C" w:rsidP="00E9541C">
      <w:pPr>
        <w:pStyle w:val="ListParagraph"/>
        <w:widowControl w:val="0"/>
        <w:numPr>
          <w:ilvl w:val="0"/>
          <w:numId w:val="8"/>
        </w:numPr>
        <w:tabs>
          <w:tab w:val="clear" w:pos="-142"/>
          <w:tab w:val="clear" w:pos="709"/>
        </w:tabs>
        <w:suppressAutoHyphens w:val="0"/>
        <w:autoSpaceDE w:val="0"/>
        <w:autoSpaceDN w:val="0"/>
        <w:spacing w:before="0" w:line="240" w:lineRule="auto"/>
        <w:ind w:right="122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5004D">
        <w:rPr>
          <w:rFonts w:ascii="Times New Roman" w:hAnsi="Times New Roman"/>
          <w:color w:val="000000"/>
          <w:sz w:val="24"/>
          <w:szCs w:val="24"/>
          <w:lang w:eastAsia="en-US"/>
        </w:rPr>
        <w:t>дезинсекција у смислу ове одлуке је скуп мера и поступака за сузбијање инсеката, уништавање комараца,</w:t>
      </w:r>
      <w:r w:rsidRPr="0055004D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5004D">
        <w:rPr>
          <w:rFonts w:ascii="Times New Roman" w:hAnsi="Times New Roman"/>
          <w:color w:val="000000"/>
          <w:sz w:val="24"/>
          <w:szCs w:val="24"/>
          <w:lang w:eastAsia="en-US"/>
        </w:rPr>
        <w:t>крпеља,</w:t>
      </w:r>
      <w:r w:rsidRPr="0055004D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55004D">
        <w:rPr>
          <w:rFonts w:ascii="Times New Roman" w:hAnsi="Times New Roman"/>
          <w:color w:val="000000"/>
          <w:sz w:val="24"/>
          <w:szCs w:val="24"/>
          <w:lang w:eastAsia="en-US"/>
        </w:rPr>
        <w:t>бубашваба и</w:t>
      </w:r>
      <w:r w:rsidRPr="0055004D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55004D">
        <w:rPr>
          <w:rFonts w:ascii="Times New Roman" w:hAnsi="Times New Roman"/>
          <w:color w:val="000000"/>
          <w:sz w:val="24"/>
          <w:szCs w:val="24"/>
          <w:lang w:eastAsia="en-US"/>
        </w:rPr>
        <w:t>других</w:t>
      </w:r>
      <w:r w:rsidRPr="0055004D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55004D">
        <w:rPr>
          <w:rFonts w:ascii="Times New Roman" w:hAnsi="Times New Roman"/>
          <w:color w:val="000000"/>
          <w:sz w:val="24"/>
          <w:szCs w:val="24"/>
          <w:lang w:eastAsia="en-US"/>
        </w:rPr>
        <w:t>инсеката,</w:t>
      </w:r>
    </w:p>
    <w:p w:rsidR="00E9541C" w:rsidRPr="0055004D" w:rsidRDefault="00E9541C" w:rsidP="00E9541C">
      <w:pPr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before="4" w:after="0" w:line="237" w:lineRule="auto"/>
        <w:ind w:right="127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дератизација у смислу ове одлуке је сузбијање глодара (пацова и мишева) у циљу свођења њиховог броја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биолошки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минимум,</w:t>
      </w:r>
    </w:p>
    <w:p w:rsidR="00E9541C" w:rsidRPr="0055004D" w:rsidRDefault="00E9541C" w:rsidP="00E9541C">
      <w:pPr>
        <w:widowControl w:val="0"/>
        <w:numPr>
          <w:ilvl w:val="0"/>
          <w:numId w:val="8"/>
        </w:numPr>
        <w:tabs>
          <w:tab w:val="left" w:pos="551"/>
        </w:tabs>
        <w:autoSpaceDE w:val="0"/>
        <w:autoSpaceDN w:val="0"/>
        <w:spacing w:before="1" w:after="0"/>
        <w:ind w:right="121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дезинфекција</w:t>
      </w:r>
      <w:proofErr w:type="gramEnd"/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смислу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поступак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сузбијања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микроорганизама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примењено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дезинфекционо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средство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делује.</w:t>
      </w:r>
    </w:p>
    <w:p w:rsidR="00E9541C" w:rsidRPr="0055004D" w:rsidRDefault="00E9541C" w:rsidP="00E9541C">
      <w:pPr>
        <w:widowControl w:val="0"/>
        <w:tabs>
          <w:tab w:val="left" w:pos="551"/>
        </w:tabs>
        <w:autoSpaceDE w:val="0"/>
        <w:autoSpaceDN w:val="0"/>
        <w:spacing w:before="1"/>
        <w:ind w:right="121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ind w:right="378"/>
        <w:jc w:val="center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II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УСЛОВИ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НАЧИН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ОБАВЉАЊА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</w:t>
      </w:r>
    </w:p>
    <w:p w:rsidR="00E9541C" w:rsidRPr="0055004D" w:rsidRDefault="00E9541C" w:rsidP="00E9541C">
      <w:pPr>
        <w:widowControl w:val="0"/>
        <w:autoSpaceDE w:val="0"/>
        <w:autoSpaceDN w:val="0"/>
        <w:spacing w:before="9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3.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Делатност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зоохигијене,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складу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Законом,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Уредбом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овом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одлуком,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обухвата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послове:</w:t>
      </w:r>
    </w:p>
    <w:p w:rsidR="00E9541C" w:rsidRPr="0055004D" w:rsidRDefault="00E9541C" w:rsidP="00E9541C">
      <w:pPr>
        <w:widowControl w:val="0"/>
        <w:autoSpaceDE w:val="0"/>
        <w:autoSpaceDN w:val="0"/>
        <w:spacing w:before="1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-хватања,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превоза,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збрињавања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смештаја напуштених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изгубљених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животиња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прихватилиште,</w:t>
      </w:r>
    </w:p>
    <w:p w:rsidR="00E9541C" w:rsidRDefault="00E9541C" w:rsidP="00E9541C">
      <w:pPr>
        <w:pStyle w:val="ListParagraph"/>
        <w:widowControl w:val="0"/>
        <w:numPr>
          <w:ilvl w:val="0"/>
          <w:numId w:val="15"/>
        </w:numPr>
        <w:tabs>
          <w:tab w:val="clear" w:pos="-142"/>
          <w:tab w:val="clear" w:pos="709"/>
        </w:tabs>
        <w:suppressAutoHyphens w:val="0"/>
        <w:autoSpaceDE w:val="0"/>
        <w:autoSpaceDN w:val="0"/>
        <w:spacing w:before="1" w:line="251" w:lineRule="exact"/>
        <w:rPr>
          <w:rFonts w:ascii="Times New Roman" w:hAnsi="Times New Roman"/>
          <w:color w:val="000000"/>
          <w:sz w:val="24"/>
          <w:szCs w:val="24"/>
          <w:lang w:val="sr-Cyrl-RS"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val="sr-Cyrl-RS" w:eastAsia="en-US"/>
        </w:rPr>
        <w:t>к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онтроле</w:t>
      </w:r>
      <w:r w:rsidRPr="00293464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 смањења популације</w:t>
      </w:r>
      <w:r w:rsidRPr="00293464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изгубљених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напуштених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паса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мачака,</w:t>
      </w:r>
    </w:p>
    <w:p w:rsidR="00E9541C" w:rsidRDefault="00E9541C" w:rsidP="00E9541C">
      <w:pPr>
        <w:pStyle w:val="ListParagraph"/>
        <w:widowControl w:val="0"/>
        <w:numPr>
          <w:ilvl w:val="0"/>
          <w:numId w:val="15"/>
        </w:numPr>
        <w:tabs>
          <w:tab w:val="clear" w:pos="-142"/>
          <w:tab w:val="clear" w:pos="709"/>
        </w:tabs>
        <w:suppressAutoHyphens w:val="0"/>
        <w:autoSpaceDE w:val="0"/>
        <w:autoSpaceDN w:val="0"/>
        <w:spacing w:before="1" w:line="251" w:lineRule="exact"/>
        <w:rPr>
          <w:rFonts w:ascii="Times New Roman" w:hAnsi="Times New Roman"/>
          <w:color w:val="000000"/>
          <w:sz w:val="24"/>
          <w:szCs w:val="24"/>
          <w:lang w:val="sr-Cyrl-RS"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нешкодљивог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уклањања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транспорта лешева животиња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са јавних</w:t>
      </w:r>
      <w:r w:rsidRPr="00293464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површина</w:t>
      </w:r>
      <w:r>
        <w:rPr>
          <w:rFonts w:ascii="Times New Roman" w:hAnsi="Times New Roman"/>
          <w:color w:val="000000"/>
          <w:sz w:val="24"/>
          <w:szCs w:val="24"/>
          <w:lang w:val="sr-Cyrl-RS" w:eastAsia="en-US"/>
        </w:rPr>
        <w:t>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5"/>
        </w:numPr>
        <w:tabs>
          <w:tab w:val="clear" w:pos="-142"/>
          <w:tab w:val="clear" w:pos="709"/>
        </w:tabs>
        <w:suppressAutoHyphens w:val="0"/>
        <w:autoSpaceDE w:val="0"/>
        <w:autoSpaceDN w:val="0"/>
        <w:spacing w:before="1" w:line="251" w:lineRule="exact"/>
        <w:rPr>
          <w:rFonts w:ascii="Times New Roman" w:hAnsi="Times New Roman"/>
          <w:color w:val="000000"/>
          <w:sz w:val="24"/>
          <w:szCs w:val="24"/>
          <w:lang w:val="sr-Cyrl-RS"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val="sr-Cyrl-RS"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спровођења</w:t>
      </w:r>
      <w:r w:rsidRPr="00293464">
        <w:rPr>
          <w:rFonts w:ascii="Times New Roman" w:hAnsi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мера</w:t>
      </w:r>
      <w:r w:rsidRPr="00293464">
        <w:rPr>
          <w:rFonts w:ascii="Times New Roman" w:hAnsi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за</w:t>
      </w:r>
      <w:r w:rsidRPr="00293464">
        <w:rPr>
          <w:rFonts w:ascii="Times New Roman" w:hAnsi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смањење</w:t>
      </w:r>
      <w:r w:rsidRPr="00293464">
        <w:rPr>
          <w:rFonts w:ascii="Times New Roman" w:hAnsi="Times New Roman"/>
          <w:color w:val="000000"/>
          <w:spacing w:val="5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популације</w:t>
      </w:r>
      <w:r w:rsidRPr="00293464">
        <w:rPr>
          <w:rFonts w:ascii="Times New Roman" w:hAnsi="Times New Roman"/>
          <w:color w:val="000000"/>
          <w:spacing w:val="5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глодара,</w:t>
      </w:r>
      <w:r w:rsidRPr="00293464">
        <w:rPr>
          <w:rFonts w:ascii="Times New Roman" w:hAnsi="Times New Roman"/>
          <w:color w:val="000000"/>
          <w:spacing w:val="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инсеката</w:t>
      </w:r>
      <w:r w:rsidRPr="00293464">
        <w:rPr>
          <w:rFonts w:ascii="Times New Roman" w:hAnsi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штетних</w:t>
      </w:r>
      <w:r w:rsidRPr="00293464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микроорганизама</w:t>
      </w:r>
      <w:r w:rsidRPr="00293464">
        <w:rPr>
          <w:rFonts w:ascii="Times New Roman" w:hAnsi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мерама</w:t>
      </w:r>
      <w:r w:rsidRPr="00293464">
        <w:rPr>
          <w:rFonts w:ascii="Times New Roman" w:hAnsi="Times New Roman"/>
          <w:color w:val="000000"/>
          <w:spacing w:val="-5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дезинфекције,</w:t>
      </w:r>
      <w:r w:rsidRPr="00293464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дезинсекције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дератизације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293464">
        <w:rPr>
          <w:rFonts w:ascii="Times New Roman" w:hAnsi="Times New Roman"/>
          <w:color w:val="000000"/>
          <w:spacing w:val="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јавним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површинама.</w:t>
      </w:r>
    </w:p>
    <w:p w:rsidR="00E9541C" w:rsidRPr="0055004D" w:rsidRDefault="00E9541C" w:rsidP="00E9541C">
      <w:pPr>
        <w:widowControl w:val="0"/>
        <w:autoSpaceDE w:val="0"/>
        <w:autoSpaceDN w:val="0"/>
        <w:spacing w:before="11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оквиру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послова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прихватилишта обављају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се: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4"/>
        </w:numPr>
        <w:tabs>
          <w:tab w:val="clear" w:pos="-142"/>
          <w:tab w:val="clear" w:pos="709"/>
        </w:tabs>
        <w:suppressAutoHyphens w:val="0"/>
        <w:autoSpaceDE w:val="0"/>
        <w:autoSpaceDN w:val="0"/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прикупљање,</w:t>
      </w:r>
      <w:r w:rsidRPr="002934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превоз,</w:t>
      </w:r>
      <w:r w:rsidRPr="00293464">
        <w:rPr>
          <w:rFonts w:ascii="Times New Roman" w:hAnsi="Times New Roman"/>
          <w:color w:val="000000"/>
          <w:spacing w:val="1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збрињавање</w:t>
      </w:r>
      <w:r w:rsidRPr="00293464">
        <w:rPr>
          <w:rFonts w:ascii="Times New Roman" w:hAnsi="Times New Roman"/>
          <w:color w:val="000000"/>
          <w:spacing w:val="1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смештај</w:t>
      </w:r>
      <w:r w:rsidRPr="00293464">
        <w:rPr>
          <w:rFonts w:ascii="Times New Roman" w:hAnsi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напуштених</w:t>
      </w:r>
      <w:r w:rsidRPr="00293464">
        <w:rPr>
          <w:rFonts w:ascii="Times New Roman" w:hAnsi="Times New Roman"/>
          <w:color w:val="000000"/>
          <w:spacing w:val="1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1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изгубљених</w:t>
      </w:r>
      <w:r w:rsidRPr="00293464">
        <w:rPr>
          <w:rFonts w:ascii="Times New Roman" w:hAnsi="Times New Roman"/>
          <w:color w:val="000000"/>
          <w:spacing w:val="1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паса</w:t>
      </w:r>
      <w:r w:rsidRPr="00293464">
        <w:rPr>
          <w:rFonts w:ascii="Times New Roman" w:hAnsi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293464">
        <w:rPr>
          <w:rFonts w:ascii="Times New Roman" w:hAnsi="Times New Roman"/>
          <w:color w:val="000000"/>
          <w:spacing w:val="1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прихватилиште</w:t>
      </w:r>
      <w:r w:rsidRPr="00293464">
        <w:rPr>
          <w:rFonts w:ascii="Times New Roman" w:hAnsi="Times New Roman"/>
          <w:color w:val="000000"/>
          <w:spacing w:val="1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293464">
        <w:rPr>
          <w:rFonts w:ascii="Times New Roman" w:hAnsi="Times New Roman"/>
          <w:color w:val="000000"/>
          <w:spacing w:val="1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складу</w:t>
      </w:r>
      <w:r w:rsidRPr="00293464">
        <w:rPr>
          <w:rFonts w:ascii="Times New Roman" w:hAnsi="Times New Roman"/>
          <w:color w:val="000000"/>
          <w:spacing w:val="1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са </w:t>
      </w:r>
      <w:r w:rsidRPr="00293464">
        <w:rPr>
          <w:rFonts w:ascii="Times New Roman" w:hAnsi="Times New Roman"/>
          <w:color w:val="000000"/>
          <w:spacing w:val="-5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Законом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овом</w:t>
      </w:r>
      <w:r w:rsidRPr="00293464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одлуком.</w:t>
      </w:r>
    </w:p>
    <w:p w:rsidR="00E9541C" w:rsidRPr="0055004D" w:rsidRDefault="00E9541C" w:rsidP="00E9541C">
      <w:pPr>
        <w:widowControl w:val="0"/>
        <w:autoSpaceDE w:val="0"/>
        <w:autoSpaceDN w:val="0"/>
        <w:spacing w:before="1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4.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ind w:right="121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Послове из оквира делатности зоохигијене из члана 3.</w:t>
      </w:r>
      <w:proofErr w:type="gramEnd"/>
      <w:r w:rsidRPr="0055004D">
        <w:rPr>
          <w:color w:val="000000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ове</w:t>
      </w:r>
      <w:proofErr w:type="gramEnd"/>
      <w:r w:rsidRPr="0055004D">
        <w:rPr>
          <w:color w:val="000000"/>
          <w:sz w:val="24"/>
          <w:szCs w:val="24"/>
        </w:rPr>
        <w:t xml:space="preserve"> одлуке обављају јавно предузеће, привредно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друштво,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предузетник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или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привредни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субјект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(у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даљем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тексту: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Вршилац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 делатности), коме се, у складу са законом, уредбом и овом одлуком поверава обављање појединих послова.</w:t>
      </w:r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sz w:val="24"/>
          <w:szCs w:val="24"/>
        </w:rPr>
      </w:pPr>
      <w:r w:rsidRPr="0055004D">
        <w:rPr>
          <w:sz w:val="24"/>
          <w:szCs w:val="24"/>
        </w:rPr>
        <w:t xml:space="preserve">    </w:t>
      </w:r>
      <w:proofErr w:type="gramStart"/>
      <w:r w:rsidRPr="0055004D">
        <w:rPr>
          <w:sz w:val="24"/>
          <w:szCs w:val="24"/>
        </w:rPr>
        <w:t>На поступак поверавања обављања послова из оквира делатности зоохигијене примењују се одредбе Закона о комуналним делатностима, закона којима се уређују концесије и јавно-приватно партнерство и других посебних закона.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2"/>
        <w:ind w:right="121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9"/>
        <w:jc w:val="left"/>
        <w:rPr>
          <w:color w:val="000000"/>
          <w:sz w:val="24"/>
          <w:szCs w:val="24"/>
        </w:rPr>
      </w:pPr>
    </w:p>
    <w:p w:rsidR="00E9541C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lastRenderedPageBreak/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5.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ind w:right="119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Вршилац комуналне делатности, приликом нешкодљивог уклањања лешева животиња са</w:t>
      </w:r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површина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јавне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намене, дужан је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придржава</w:t>
      </w:r>
      <w:r w:rsidRPr="0055004D">
        <w:rPr>
          <w:color w:val="000000"/>
          <w:spacing w:val="1"/>
          <w:sz w:val="24"/>
          <w:szCs w:val="24"/>
        </w:rPr>
        <w:t xml:space="preserve"> важећег </w:t>
      </w:r>
      <w:r w:rsidRPr="0055004D">
        <w:rPr>
          <w:color w:val="000000"/>
          <w:sz w:val="24"/>
          <w:szCs w:val="24"/>
        </w:rPr>
        <w:t>Правилника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начину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нешкодљивог</w:t>
      </w:r>
      <w:r w:rsidRPr="0055004D">
        <w:rPr>
          <w:color w:val="000000"/>
          <w:spacing w:val="5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уклањања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животињских лешева и отпадака животињског порекла, и о условима које морају да испуњавају објекти 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опрема за сабирање, нешкодљиво уклањање и утврђивање узрока угинућа и превозна средства за транспорт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животињских лешева 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отпадака животињског порекла.</w:t>
      </w:r>
    </w:p>
    <w:p w:rsidR="00E9541C" w:rsidRPr="0055004D" w:rsidRDefault="00E9541C" w:rsidP="00E9541C">
      <w:pPr>
        <w:widowControl w:val="0"/>
        <w:autoSpaceDE w:val="0"/>
        <w:autoSpaceDN w:val="0"/>
        <w:spacing w:before="1"/>
        <w:ind w:right="127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Приликом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прикупљања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превоза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напуштених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изгубљених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паса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прихватилиште,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псом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 мора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поступати тако да се проузрокује најмањи степен бола, патње, страха и стреса за животињу, у складу 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Законом,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над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којим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надзор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Републичка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ветеринарска инспекција.</w:t>
      </w:r>
      <w:proofErr w:type="gramEnd"/>
    </w:p>
    <w:p w:rsidR="00E9541C" w:rsidRPr="00E9541C" w:rsidRDefault="00E9541C" w:rsidP="00E9541C">
      <w:pPr>
        <w:widowControl w:val="0"/>
        <w:autoSpaceDE w:val="0"/>
        <w:autoSpaceDN w:val="0"/>
        <w:spacing w:before="92"/>
        <w:jc w:val="center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92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6.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92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 w:line="251" w:lineRule="exact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прихватилиште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смештају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пси: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3"/>
        </w:numPr>
        <w:tabs>
          <w:tab w:val="clear" w:pos="-142"/>
          <w:tab w:val="clear" w:pos="709"/>
          <w:tab w:val="left" w:pos="993"/>
        </w:tabs>
        <w:suppressAutoHyphens w:val="0"/>
        <w:autoSpaceDE w:val="0"/>
        <w:autoSpaceDN w:val="0"/>
        <w:spacing w:before="0" w:line="251" w:lineRule="exact"/>
        <w:jc w:val="lef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који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су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напуштени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изгубљени,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3"/>
        </w:numPr>
        <w:tabs>
          <w:tab w:val="clear" w:pos="-142"/>
          <w:tab w:val="clear" w:pos="709"/>
          <w:tab w:val="left" w:pos="993"/>
        </w:tabs>
        <w:suppressAutoHyphens w:val="0"/>
        <w:autoSpaceDE w:val="0"/>
        <w:autoSpaceDN w:val="0"/>
        <w:spacing w:before="0" w:line="251" w:lineRule="exact"/>
        <w:jc w:val="lef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чији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је</w:t>
      </w:r>
      <w:r w:rsidRPr="00364913">
        <w:rPr>
          <w:rFonts w:ascii="Times New Roman" w:hAnsi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власник,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односно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држалац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преминуо,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3"/>
        </w:numPr>
        <w:tabs>
          <w:tab w:val="clear" w:pos="-142"/>
          <w:tab w:val="clear" w:pos="709"/>
          <w:tab w:val="left" w:pos="993"/>
        </w:tabs>
        <w:suppressAutoHyphens w:val="0"/>
        <w:autoSpaceDE w:val="0"/>
        <w:autoSpaceDN w:val="0"/>
        <w:spacing w:before="0" w:line="251" w:lineRule="exact"/>
        <w:jc w:val="lef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које</w:t>
      </w:r>
      <w:r w:rsidRPr="00364913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надлежни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орган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одузме</w:t>
      </w:r>
      <w:r w:rsidRPr="00364913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власнику,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односно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држаоцу.</w:t>
      </w: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118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Вршилац комуналне делатности, је дужан да сарађује са надлежним ветеринарским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службама и организацијама за заштиту животиња, као и да редовно обавештава јавност, и друге власнике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прихватилишта,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псима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налазе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прихватилишту.</w:t>
      </w:r>
      <w:proofErr w:type="gramEnd"/>
    </w:p>
    <w:p w:rsidR="00E9541C" w:rsidRPr="00E9541C" w:rsidRDefault="00E9541C" w:rsidP="00E9541C">
      <w:pPr>
        <w:widowControl w:val="0"/>
        <w:autoSpaceDE w:val="0"/>
        <w:autoSpaceDN w:val="0"/>
        <w:spacing w:before="1"/>
        <w:jc w:val="center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1"/>
        <w:jc w:val="center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7.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1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ind w:right="117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Приликом смештања паса у прихватилиште утврђује се идентитет пса, проверава се списак тражених паса,</w:t>
      </w:r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обавештава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власник,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односно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држалац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пса,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уводи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евиденцију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прихватилишта,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смештају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разврставају пси према полу, врши се преглед од стране ветеринара, утврђује се здравствено стање пса 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врши тријажа и третман против екто и ендопаразита, као и стерилизација, кастрација и обележавање, 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предузимају се и друге мере превентивне здравствене заштите животиња у складу са Законом, над којим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надзор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врши Републичка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ветеринарска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инспекција.</w:t>
      </w: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8.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4" w:line="237" w:lineRule="auto"/>
        <w:ind w:right="114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Ако се псу, који је смештен у прихватилиште, након истека рока од најмање 30 дана, не пронађе власник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или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ако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збрину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други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начин,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њима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поступа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складу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Програмом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 члана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9.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ове</w:t>
      </w:r>
      <w:proofErr w:type="gramEnd"/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одлуке.</w:t>
      </w:r>
    </w:p>
    <w:p w:rsidR="00E9541C" w:rsidRPr="0055004D" w:rsidRDefault="00E9541C" w:rsidP="00E9541C">
      <w:pPr>
        <w:widowControl w:val="0"/>
        <w:autoSpaceDE w:val="0"/>
        <w:autoSpaceDN w:val="0"/>
        <w:spacing w:before="2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 w:line="251" w:lineRule="exact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9.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 w:line="251" w:lineRule="exac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116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вршењу послова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контроле 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смањења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популације напуштених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паса, Вршилац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делатности, дужан је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поступа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складу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Програмом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контроле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смањења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популације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lastRenderedPageBreak/>
        <w:t>напуштених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паса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мачака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територији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општине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општине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Медвеђа</w:t>
      </w:r>
      <w:r w:rsidRPr="0055004D">
        <w:rPr>
          <w:b/>
          <w:color w:val="000000"/>
          <w:sz w:val="24"/>
          <w:szCs w:val="24"/>
        </w:rPr>
        <w:t>,</w:t>
      </w:r>
      <w:r w:rsidRPr="0055004D">
        <w:rPr>
          <w:b/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доноси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Скупштина општине Медвеђа.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Послови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контроле</w:t>
      </w:r>
      <w:r w:rsidRPr="0055004D">
        <w:rPr>
          <w:color w:val="000000"/>
          <w:spacing w:val="-1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 смањења популације</w:t>
      </w:r>
      <w:r w:rsidRPr="0055004D">
        <w:rPr>
          <w:color w:val="000000"/>
          <w:spacing w:val="-1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напуштених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паса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мачака обухватају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следеће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мере: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6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регистрацију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 обележавање</w:t>
      </w:r>
      <w:r w:rsidRPr="00293464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напуштених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паса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мачака,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6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стерилизацију</w:t>
      </w:r>
      <w:r w:rsidRPr="00293464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кастрацију</w:t>
      </w:r>
      <w:r w:rsidRPr="00293464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напуштених</w:t>
      </w:r>
      <w:r w:rsidRPr="002934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паса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мачака,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6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удомљавање,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6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промовисање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одговорног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власништва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над</w:t>
      </w:r>
      <w:r w:rsidRPr="00293464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животињама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путем</w:t>
      </w:r>
      <w:r w:rsidRPr="002934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медијске</w:t>
      </w:r>
      <w:r w:rsidRPr="00293464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кампање,</w:t>
      </w:r>
      <w:r w:rsidRPr="00293464">
        <w:rPr>
          <w:rFonts w:ascii="Times New Roman" w:hAnsi="Times New Roman"/>
          <w:color w:val="000000"/>
          <w:sz w:val="24"/>
          <w:szCs w:val="24"/>
          <w:lang w:val="sr-Cyrl-RS" w:eastAsia="en-US"/>
        </w:rPr>
        <w:t xml:space="preserve"> 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6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едукацију</w:t>
      </w:r>
      <w:r w:rsidRPr="00293464">
        <w:rPr>
          <w:rFonts w:ascii="Times New Roman" w:hAnsi="Times New Roman"/>
          <w:color w:val="000000"/>
          <w:spacing w:val="8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информисање</w:t>
      </w:r>
      <w:r w:rsidRPr="00293464">
        <w:rPr>
          <w:rFonts w:ascii="Times New Roman" w:hAnsi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власника</w:t>
      </w:r>
      <w:r w:rsidRPr="00293464">
        <w:rPr>
          <w:rFonts w:ascii="Times New Roman" w:hAnsi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или</w:t>
      </w:r>
      <w:r w:rsidRPr="00293464">
        <w:rPr>
          <w:rFonts w:ascii="Times New Roman" w:hAnsi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држалаца</w:t>
      </w:r>
      <w:r w:rsidRPr="00293464">
        <w:rPr>
          <w:rFonts w:ascii="Times New Roman" w:hAnsi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животиња</w:t>
      </w:r>
      <w:r w:rsidRPr="00293464">
        <w:rPr>
          <w:rFonts w:ascii="Times New Roman" w:hAnsi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293464">
        <w:rPr>
          <w:rFonts w:ascii="Times New Roman" w:hAnsi="Times New Roman"/>
          <w:color w:val="000000"/>
          <w:spacing w:val="8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особинама</w:t>
      </w:r>
      <w:r w:rsidRPr="00293464">
        <w:rPr>
          <w:rFonts w:ascii="Times New Roman" w:hAnsi="Times New Roman"/>
          <w:color w:val="000000"/>
          <w:spacing w:val="1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потребама</w:t>
      </w:r>
      <w:r w:rsidRPr="00293464">
        <w:rPr>
          <w:rFonts w:ascii="Times New Roman" w:hAnsi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животиња</w:t>
      </w:r>
      <w:r w:rsidRPr="00293464">
        <w:rPr>
          <w:rFonts w:ascii="Times New Roman" w:hAnsi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-52"/>
          <w:sz w:val="24"/>
          <w:szCs w:val="24"/>
          <w:lang w:eastAsia="en-US"/>
        </w:rPr>
        <w:t xml:space="preserve"> 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законским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обавезама</w:t>
      </w:r>
      <w:r w:rsidRPr="00293464">
        <w:rPr>
          <w:rFonts w:ascii="Times New Roman" w:hAnsi="Times New Roman"/>
          <w:color w:val="000000"/>
          <w:spacing w:val="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власника</w:t>
      </w:r>
      <w:r w:rsidRPr="00293464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односно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држалаца,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6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друге</w:t>
      </w:r>
      <w:r w:rsidRPr="00293464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мере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2934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складу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293464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Законом.</w:t>
      </w:r>
    </w:p>
    <w:p w:rsidR="00E9541C" w:rsidRPr="0055004D" w:rsidRDefault="00E9541C" w:rsidP="00E9541C">
      <w:pPr>
        <w:widowControl w:val="0"/>
        <w:autoSpaceDE w:val="0"/>
        <w:autoSpaceDN w:val="0"/>
        <w:spacing w:before="78"/>
        <w:ind w:right="125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Програм нарочито садржи начин поступања са напуштеним псима и мачкама након истека рока од 30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дана,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уколико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пронађе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власник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или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збрину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 други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начин.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1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10.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ind w:right="117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Послови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нешкодљивог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уклањања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лешева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јавне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површине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објеката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узгој,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држање,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дресуру, излагање, одржавање такмичења или промет животиња до објеката за сакупљање, прераду или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уништавање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отпада животињског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порекла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обухватају: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8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0" w:line="252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пријем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пријава о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налажењу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леша</w:t>
      </w:r>
      <w:r w:rsidRPr="00293464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животиња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јавној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површини,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8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0" w:line="252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нешкодљиво</w:t>
      </w:r>
      <w:r w:rsidRPr="00293464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уклањање</w:t>
      </w:r>
      <w:r w:rsidRPr="00293464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лешева животиња са јавне</w:t>
      </w:r>
      <w:r w:rsidRPr="00293464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површине,</w:t>
      </w:r>
      <w:r w:rsidRPr="00293464">
        <w:rPr>
          <w:rFonts w:ascii="Times New Roman" w:hAnsi="Times New Roman"/>
          <w:color w:val="000000"/>
          <w:sz w:val="24"/>
          <w:szCs w:val="24"/>
          <w:lang w:val="sr-Cyrl-RS" w:eastAsia="en-US"/>
        </w:rPr>
        <w:t xml:space="preserve"> 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8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0" w:line="252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превоз или организовање превоза лешева животиња са јавне површине до објеката за</w:t>
      </w:r>
    </w:p>
    <w:p w:rsidR="00E9541C" w:rsidRPr="0055004D" w:rsidRDefault="00E9541C" w:rsidP="00E9541C">
      <w:pPr>
        <w:widowControl w:val="0"/>
        <w:tabs>
          <w:tab w:val="left" w:pos="254"/>
        </w:tabs>
        <w:autoSpaceDE w:val="0"/>
        <w:autoSpaceDN w:val="0"/>
        <w:spacing w:before="1" w:line="251" w:lineRule="exact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сакупљање</w:t>
      </w:r>
      <w:proofErr w:type="gramEnd"/>
      <w:r w:rsidRPr="0055004D">
        <w:rPr>
          <w:color w:val="000000"/>
          <w:sz w:val="24"/>
          <w:szCs w:val="24"/>
        </w:rPr>
        <w:t>, прераду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или уништавање споредних производа животињског порекла на начин који не представља ризик по друге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животиње,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људе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или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животну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средину.</w:t>
      </w:r>
    </w:p>
    <w:p w:rsidR="00E9541C" w:rsidRPr="0055004D" w:rsidRDefault="00E9541C" w:rsidP="00E9541C">
      <w:pPr>
        <w:widowControl w:val="0"/>
        <w:autoSpaceDE w:val="0"/>
        <w:autoSpaceDN w:val="0"/>
        <w:spacing w:before="5" w:line="237" w:lineRule="auto"/>
        <w:ind w:right="128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Послови из става 1 овог члана обављају се у складу са прописима којима се уређује начин нешкодљивог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уклањања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искоришћавања животињских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лешева.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5" w:line="237" w:lineRule="auto"/>
        <w:ind w:right="128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11.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spacing w:before="0"/>
        <w:textAlignment w:val="baseline"/>
        <w:rPr>
          <w:color w:val="121212"/>
          <w:sz w:val="24"/>
          <w:szCs w:val="24"/>
          <w:lang w:val="sr-Latn-RS" w:eastAsia="sr-Latn-RS"/>
        </w:rPr>
      </w:pPr>
      <w:r w:rsidRPr="0055004D">
        <w:rPr>
          <w:color w:val="000000"/>
          <w:sz w:val="24"/>
          <w:szCs w:val="24"/>
          <w:lang w:val="sr-Latn-RS" w:eastAsia="sr-Latn-RS"/>
        </w:rPr>
        <w:t xml:space="preserve">  Вршилац</w:t>
      </w:r>
      <w:r w:rsidRPr="0055004D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55004D">
        <w:rPr>
          <w:color w:val="000000"/>
          <w:sz w:val="24"/>
          <w:szCs w:val="24"/>
          <w:lang w:val="sr-Latn-RS" w:eastAsia="sr-Latn-RS"/>
        </w:rPr>
        <w:t>комуналне</w:t>
      </w:r>
      <w:r w:rsidRPr="0055004D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55004D">
        <w:rPr>
          <w:color w:val="000000"/>
          <w:sz w:val="24"/>
          <w:szCs w:val="24"/>
          <w:lang w:val="sr-Latn-RS" w:eastAsia="sr-Latn-RS"/>
        </w:rPr>
        <w:t>делатности</w:t>
      </w:r>
      <w:r w:rsidRPr="0055004D">
        <w:rPr>
          <w:color w:val="121212"/>
          <w:sz w:val="24"/>
          <w:szCs w:val="24"/>
          <w:lang w:val="sr-Latn-RS" w:eastAsia="sr-Latn-RS"/>
        </w:rPr>
        <w:t xml:space="preserve"> је дужан да једном годишње спроведе поступак изјашњавања корисника комуналних услуга о квалитету пружања комуналних услуга из ове одлуке у трајању од најмање 30 дана.</w:t>
      </w:r>
    </w:p>
    <w:p w:rsidR="00E9541C" w:rsidRPr="0055004D" w:rsidRDefault="00E9541C" w:rsidP="00E9541C">
      <w:pPr>
        <w:spacing w:before="0"/>
        <w:textAlignment w:val="baseline"/>
        <w:rPr>
          <w:color w:val="121212"/>
          <w:sz w:val="24"/>
          <w:szCs w:val="24"/>
          <w:lang w:val="sr-Latn-RS" w:eastAsia="sr-Latn-RS"/>
        </w:rPr>
      </w:pPr>
      <w:r w:rsidRPr="0055004D">
        <w:rPr>
          <w:color w:val="121212"/>
          <w:sz w:val="24"/>
          <w:szCs w:val="24"/>
          <w:lang w:val="sr-Latn-RS" w:eastAsia="sr-Latn-RS"/>
        </w:rPr>
        <w:t xml:space="preserve">    Изјашњавање се организује електронским путем или на други погодан начин.</w:t>
      </w:r>
    </w:p>
    <w:p w:rsidR="00E9541C" w:rsidRPr="0055004D" w:rsidRDefault="00E9541C" w:rsidP="00E9541C">
      <w:pPr>
        <w:spacing w:before="0"/>
        <w:textAlignment w:val="baseline"/>
        <w:rPr>
          <w:color w:val="121212"/>
          <w:sz w:val="24"/>
          <w:szCs w:val="24"/>
          <w:lang w:val="sr-Latn-RS" w:eastAsia="sr-Latn-RS"/>
        </w:rPr>
      </w:pPr>
      <w:r w:rsidRPr="0055004D">
        <w:rPr>
          <w:color w:val="121212"/>
          <w:sz w:val="24"/>
          <w:szCs w:val="24"/>
          <w:lang w:val="sr-Latn-RS" w:eastAsia="sr-Latn-RS"/>
        </w:rPr>
        <w:t xml:space="preserve">    Позив за изјашњавање објављује се на званичној интернет страници Општине Медвеђа и </w:t>
      </w:r>
      <w:r w:rsidRPr="0055004D">
        <w:rPr>
          <w:color w:val="000000"/>
          <w:sz w:val="24"/>
          <w:szCs w:val="24"/>
          <w:lang w:val="sr-Latn-RS" w:eastAsia="sr-Latn-RS"/>
        </w:rPr>
        <w:t>предузећа,</w:t>
      </w:r>
      <w:r w:rsidRPr="0055004D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55004D">
        <w:rPr>
          <w:color w:val="000000"/>
          <w:sz w:val="24"/>
          <w:szCs w:val="24"/>
          <w:lang w:val="sr-Latn-RS" w:eastAsia="sr-Latn-RS"/>
        </w:rPr>
        <w:t>односно вршилаца</w:t>
      </w:r>
      <w:r w:rsidRPr="0055004D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55004D">
        <w:rPr>
          <w:color w:val="000000"/>
          <w:sz w:val="24"/>
          <w:szCs w:val="24"/>
          <w:lang w:val="sr-Latn-RS" w:eastAsia="sr-Latn-RS"/>
        </w:rPr>
        <w:t>комуналних</w:t>
      </w:r>
      <w:r w:rsidRPr="0055004D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55004D">
        <w:rPr>
          <w:color w:val="000000"/>
          <w:sz w:val="24"/>
          <w:szCs w:val="24"/>
          <w:lang w:val="sr-Latn-RS" w:eastAsia="sr-Latn-RS"/>
        </w:rPr>
        <w:t>делатности</w:t>
      </w:r>
      <w:r w:rsidRPr="0055004D">
        <w:rPr>
          <w:color w:val="121212"/>
          <w:sz w:val="24"/>
          <w:szCs w:val="24"/>
          <w:lang w:val="sr-Latn-RS" w:eastAsia="sr-Latn-RS"/>
        </w:rPr>
        <w:t>, а доставља се средствима јавног информисања ради саопштења.</w:t>
      </w:r>
    </w:p>
    <w:p w:rsidR="00E9541C" w:rsidRPr="0055004D" w:rsidRDefault="00E9541C" w:rsidP="00E9541C">
      <w:pPr>
        <w:spacing w:before="0"/>
        <w:textAlignment w:val="baseline"/>
        <w:rPr>
          <w:color w:val="121212"/>
          <w:sz w:val="24"/>
          <w:szCs w:val="24"/>
          <w:lang w:val="sr-Latn-RS" w:eastAsia="sr-Latn-RS"/>
        </w:rPr>
      </w:pPr>
      <w:r w:rsidRPr="0055004D">
        <w:rPr>
          <w:color w:val="000000"/>
          <w:sz w:val="24"/>
          <w:szCs w:val="24"/>
          <w:lang w:val="sr-Latn-RS" w:eastAsia="sr-Latn-RS"/>
        </w:rPr>
        <w:t xml:space="preserve">   Вршилац</w:t>
      </w:r>
      <w:r w:rsidRPr="0055004D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55004D">
        <w:rPr>
          <w:color w:val="000000"/>
          <w:sz w:val="24"/>
          <w:szCs w:val="24"/>
          <w:lang w:val="sr-Latn-RS" w:eastAsia="sr-Latn-RS"/>
        </w:rPr>
        <w:t>комуналне</w:t>
      </w:r>
      <w:r w:rsidRPr="0055004D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55004D">
        <w:rPr>
          <w:color w:val="000000"/>
          <w:sz w:val="24"/>
          <w:szCs w:val="24"/>
          <w:lang w:val="sr-Latn-RS" w:eastAsia="sr-Latn-RS"/>
        </w:rPr>
        <w:t>делатности</w:t>
      </w:r>
      <w:r w:rsidRPr="0055004D">
        <w:rPr>
          <w:color w:val="121212"/>
          <w:sz w:val="24"/>
          <w:szCs w:val="24"/>
          <w:lang w:val="sr-Latn-RS" w:eastAsia="sr-Latn-RS"/>
        </w:rPr>
        <w:t xml:space="preserve"> је дужан да у року од 15 дана од дана завршетка изјашњавања из става 1. овог члана достави </w:t>
      </w:r>
      <w:r w:rsidRPr="0055004D">
        <w:rPr>
          <w:sz w:val="24"/>
          <w:szCs w:val="24"/>
          <w:lang w:val="sr-Latn-RS" w:eastAsia="sr-Latn-RS"/>
        </w:rPr>
        <w:t>надлежној организационој јединици</w:t>
      </w:r>
      <w:r w:rsidRPr="0055004D">
        <w:rPr>
          <w:color w:val="121212"/>
          <w:sz w:val="24"/>
          <w:szCs w:val="24"/>
          <w:lang w:val="sr-Latn-RS" w:eastAsia="sr-Latn-RS"/>
        </w:rPr>
        <w:t xml:space="preserve"> извештај о резултатима изјашњавања корисника о квалитету пружених комуналних услуга.</w:t>
      </w:r>
    </w:p>
    <w:p w:rsidR="00E9541C" w:rsidRPr="0055004D" w:rsidRDefault="00E9541C" w:rsidP="00E9541C">
      <w:pPr>
        <w:spacing w:before="0"/>
        <w:textAlignment w:val="baseline"/>
        <w:rPr>
          <w:color w:val="121212"/>
          <w:sz w:val="24"/>
          <w:szCs w:val="24"/>
          <w:lang w:val="sr-Latn-RS" w:eastAsia="sr-Latn-RS"/>
        </w:rPr>
      </w:pPr>
      <w:r w:rsidRPr="0055004D">
        <w:rPr>
          <w:color w:val="121212"/>
          <w:sz w:val="24"/>
          <w:szCs w:val="24"/>
          <w:lang w:val="sr-Latn-RS" w:eastAsia="sr-Latn-RS"/>
        </w:rPr>
        <w:t xml:space="preserve">    Уколико су резултати изјашњавања корисника комуналних услуга такви да већина корисника није задовољна пруженом комуналном услугом, </w:t>
      </w:r>
      <w:r w:rsidRPr="0055004D">
        <w:rPr>
          <w:sz w:val="24"/>
          <w:szCs w:val="24"/>
          <w:lang w:val="sr-Latn-RS" w:eastAsia="sr-Latn-RS"/>
        </w:rPr>
        <w:t>надлежна организациона јединица</w:t>
      </w:r>
      <w:r w:rsidRPr="0055004D">
        <w:rPr>
          <w:color w:val="121212"/>
          <w:sz w:val="24"/>
          <w:szCs w:val="24"/>
          <w:lang w:val="sr-Latn-RS" w:eastAsia="sr-Latn-RS"/>
        </w:rPr>
        <w:t xml:space="preserve"> сачињава анализу и нацрт акта са мерама за отклањање недостатака наведених у изјашњавању корисника и доставља их Општинском већу са извештајем о резултатима изјашњавања корисника о квалитету пружених комуналних услуга.</w:t>
      </w:r>
    </w:p>
    <w:p w:rsidR="00E9541C" w:rsidRPr="0055004D" w:rsidRDefault="00E9541C" w:rsidP="00E9541C">
      <w:pPr>
        <w:spacing w:before="0"/>
        <w:textAlignment w:val="baseline"/>
        <w:rPr>
          <w:color w:val="121212"/>
          <w:szCs w:val="22"/>
          <w:lang w:val="sr-Latn-RS" w:eastAsia="sr-Latn-RS"/>
        </w:rPr>
      </w:pPr>
      <w:r w:rsidRPr="0055004D">
        <w:rPr>
          <w:color w:val="121212"/>
          <w:sz w:val="24"/>
          <w:szCs w:val="24"/>
          <w:lang w:val="sr-Latn-RS" w:eastAsia="sr-Latn-RS"/>
        </w:rPr>
        <w:lastRenderedPageBreak/>
        <w:t xml:space="preserve">        Општинско веће након разматрања анализе и предложених мера из става 5. овог члана доноси акт којим налаже </w:t>
      </w:r>
      <w:r w:rsidRPr="0055004D">
        <w:rPr>
          <w:color w:val="000000"/>
          <w:sz w:val="24"/>
          <w:szCs w:val="24"/>
          <w:lang w:val="sr-Latn-RS" w:eastAsia="sr-Latn-RS"/>
        </w:rPr>
        <w:t>Вршиоцу</w:t>
      </w:r>
      <w:r w:rsidRPr="0055004D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55004D">
        <w:rPr>
          <w:color w:val="000000"/>
          <w:sz w:val="24"/>
          <w:szCs w:val="24"/>
          <w:lang w:val="sr-Latn-RS" w:eastAsia="sr-Latn-RS"/>
        </w:rPr>
        <w:t>комуналне</w:t>
      </w:r>
      <w:r w:rsidRPr="0055004D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55004D">
        <w:rPr>
          <w:color w:val="000000"/>
          <w:sz w:val="24"/>
          <w:szCs w:val="24"/>
          <w:lang w:val="sr-Latn-RS" w:eastAsia="sr-Latn-RS"/>
        </w:rPr>
        <w:t>делатности</w:t>
      </w:r>
      <w:r w:rsidRPr="0055004D">
        <w:rPr>
          <w:color w:val="121212"/>
          <w:sz w:val="24"/>
          <w:szCs w:val="24"/>
          <w:lang w:val="sr-Latn-RS" w:eastAsia="sr-Latn-RS"/>
        </w:rPr>
        <w:t xml:space="preserve"> да отклони недостатке који су наведени у изјашњавању корисника у року који не може бити дужи од 90 дана</w:t>
      </w:r>
      <w:r w:rsidRPr="0055004D">
        <w:rPr>
          <w:color w:val="121212"/>
          <w:szCs w:val="22"/>
          <w:lang w:val="sr-Latn-RS" w:eastAsia="sr-Latn-RS"/>
        </w:rPr>
        <w:t>.</w:t>
      </w:r>
    </w:p>
    <w:p w:rsidR="00E9541C" w:rsidRPr="00E9541C" w:rsidRDefault="00E9541C" w:rsidP="00E9541C">
      <w:pPr>
        <w:widowControl w:val="0"/>
        <w:autoSpaceDE w:val="0"/>
        <w:autoSpaceDN w:val="0"/>
        <w:spacing w:before="0" w:after="225"/>
        <w:rPr>
          <w:sz w:val="24"/>
          <w:szCs w:val="24"/>
          <w:lang w:val="sr-Cyrl-RS"/>
        </w:rPr>
      </w:pPr>
      <w:r w:rsidRPr="0055004D">
        <w:rPr>
          <w:color w:val="121212"/>
          <w:szCs w:val="22"/>
        </w:rPr>
        <w:t xml:space="preserve">         </w:t>
      </w:r>
      <w:r w:rsidRPr="0055004D">
        <w:rPr>
          <w:color w:val="121212"/>
          <w:sz w:val="24"/>
          <w:szCs w:val="24"/>
        </w:rPr>
        <w:t xml:space="preserve">Уколико </w:t>
      </w:r>
      <w:r w:rsidRPr="0055004D">
        <w:rPr>
          <w:color w:val="000000"/>
          <w:sz w:val="24"/>
          <w:szCs w:val="24"/>
        </w:rPr>
        <w:t>Вршилац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 не поступи у погледу отклањања недостатака наведених у акту Општинског већа,  Скупштина општине може раскинути закључени уговор о поверавању обављања комуналне делатности зоохигијене и поверити обављање ове комуналне делатности другом предузећу, односно вршиоцу комуналних делатности, који испуњава услове прописане Уредбом  о начину и условима за отпочињање обављања комуналних делатности.</w:t>
      </w:r>
    </w:p>
    <w:p w:rsidR="00E9541C" w:rsidRPr="0055004D" w:rsidRDefault="00E9541C" w:rsidP="00E9541C">
      <w:pPr>
        <w:widowControl w:val="0"/>
        <w:autoSpaceDE w:val="0"/>
        <w:autoSpaceDN w:val="0"/>
        <w:spacing w:before="2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383"/>
        <w:jc w:val="center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III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ОБАВЕЗЕ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ПРЕДУЗЕЋА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ВЛАСНИКА,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ОДНОСНО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ДРЖАОЦА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ЖИВОТИЊЕ</w:t>
      </w:r>
    </w:p>
    <w:p w:rsidR="00E9541C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12.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3" w:line="237" w:lineRule="auto"/>
        <w:rPr>
          <w:color w:val="000000"/>
          <w:sz w:val="24"/>
          <w:szCs w:val="24"/>
          <w:lang w:val="sr-Cyrl-RS"/>
        </w:rPr>
      </w:pPr>
      <w:r w:rsidRPr="0055004D">
        <w:rPr>
          <w:color w:val="000000"/>
          <w:sz w:val="24"/>
          <w:szCs w:val="24"/>
        </w:rPr>
        <w:t>Вршилац</w:t>
      </w:r>
      <w:r w:rsidRPr="0055004D">
        <w:rPr>
          <w:color w:val="000000"/>
          <w:spacing w:val="2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делатности,</w:t>
      </w:r>
      <w:r w:rsidRPr="0055004D">
        <w:rPr>
          <w:color w:val="000000"/>
          <w:spacing w:val="1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доноси</w:t>
      </w:r>
      <w:r w:rsidRPr="0055004D">
        <w:rPr>
          <w:color w:val="000000"/>
          <w:spacing w:val="1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годишњи</w:t>
      </w:r>
      <w:r w:rsidRPr="0055004D">
        <w:rPr>
          <w:color w:val="000000"/>
          <w:spacing w:val="1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Програм</w:t>
      </w:r>
      <w:r w:rsidRPr="0055004D">
        <w:rPr>
          <w:color w:val="000000"/>
          <w:spacing w:val="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1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зоохигијене,</w:t>
      </w:r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садржи: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0"/>
        </w:numPr>
        <w:tabs>
          <w:tab w:val="clear" w:pos="-142"/>
          <w:tab w:val="clear" w:pos="709"/>
        </w:tabs>
        <w:suppressAutoHyphens w:val="0"/>
        <w:autoSpaceDE w:val="0"/>
        <w:autoSpaceDN w:val="0"/>
        <w:spacing w:before="3" w:line="237" w:lineRule="auto"/>
        <w:jc w:val="lef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обим</w:t>
      </w:r>
      <w:r w:rsidRPr="00364913">
        <w:rPr>
          <w:rFonts w:ascii="Times New Roman" w:hAnsi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послова</w:t>
      </w:r>
      <w:r w:rsidRPr="00364913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који</w:t>
      </w:r>
      <w:r w:rsidRPr="00364913">
        <w:rPr>
          <w:rFonts w:ascii="Times New Roman" w:hAnsi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се</w:t>
      </w:r>
      <w:r w:rsidRPr="00364913">
        <w:rPr>
          <w:rFonts w:ascii="Times New Roman" w:hAnsi="Times New Roman"/>
          <w:color w:val="000000"/>
          <w:spacing w:val="2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обављају</w:t>
      </w:r>
      <w:r w:rsidRPr="00364913">
        <w:rPr>
          <w:rFonts w:ascii="Times New Roman" w:hAnsi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оквиру</w:t>
      </w:r>
      <w:r w:rsidRPr="00364913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делатности</w:t>
      </w:r>
      <w:r w:rsidRPr="00364913">
        <w:rPr>
          <w:rFonts w:ascii="Times New Roman" w:hAnsi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зоохигијене,</w:t>
      </w:r>
      <w:r w:rsidRPr="00364913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складу</w:t>
      </w:r>
      <w:r w:rsidRPr="00364913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364913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законом</w:t>
      </w:r>
      <w:r w:rsidRPr="00364913">
        <w:rPr>
          <w:rFonts w:ascii="Times New Roman" w:hAnsi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64913">
        <w:rPr>
          <w:rFonts w:ascii="Times New Roman" w:hAnsi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подзаконским </w:t>
      </w:r>
      <w:r w:rsidRPr="00364913">
        <w:rPr>
          <w:rFonts w:ascii="Times New Roman" w:hAnsi="Times New Roman"/>
          <w:color w:val="000000"/>
          <w:spacing w:val="-5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актима,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364913">
        <w:rPr>
          <w:rFonts w:ascii="Times New Roman" w:hAnsi="Times New Roman"/>
          <w:color w:val="000000"/>
          <w:spacing w:val="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динамиком</w:t>
      </w:r>
      <w:r w:rsidRPr="00364913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њихове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реализације,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0"/>
        </w:numPr>
        <w:tabs>
          <w:tab w:val="clear" w:pos="-142"/>
          <w:tab w:val="clear" w:pos="709"/>
        </w:tabs>
        <w:suppressAutoHyphens w:val="0"/>
        <w:autoSpaceDE w:val="0"/>
        <w:autoSpaceDN w:val="0"/>
        <w:spacing w:before="3" w:line="237" w:lineRule="auto"/>
        <w:jc w:val="lef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начин</w:t>
      </w:r>
      <w:r w:rsidRPr="00364913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организовања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64913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извршавања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послова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из</w:t>
      </w:r>
      <w:r w:rsidRPr="0036491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делатности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зоохигијене,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0"/>
        </w:numPr>
        <w:tabs>
          <w:tab w:val="clear" w:pos="-142"/>
          <w:tab w:val="clear" w:pos="709"/>
        </w:tabs>
        <w:suppressAutoHyphens w:val="0"/>
        <w:autoSpaceDE w:val="0"/>
        <w:autoSpaceDN w:val="0"/>
        <w:spacing w:before="3" w:line="237" w:lineRule="auto"/>
        <w:jc w:val="lef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износ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потребних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средстава за</w:t>
      </w:r>
      <w:r w:rsidRPr="0036491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реализацију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Програма.</w:t>
      </w:r>
    </w:p>
    <w:p w:rsidR="00E9541C" w:rsidRPr="0055004D" w:rsidRDefault="00E9541C" w:rsidP="00E9541C">
      <w:pPr>
        <w:widowControl w:val="0"/>
        <w:autoSpaceDE w:val="0"/>
        <w:autoSpaceDN w:val="0"/>
        <w:spacing w:before="2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Програм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става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1.</w:t>
      </w:r>
      <w:proofErr w:type="gramEnd"/>
      <w:r w:rsidRPr="0055004D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овог</w:t>
      </w:r>
      <w:proofErr w:type="gramEnd"/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Скупштина општине Медвеђа даје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сагласност.</w:t>
      </w:r>
    </w:p>
    <w:p w:rsidR="00E9541C" w:rsidRPr="0055004D" w:rsidRDefault="00E9541C" w:rsidP="00E9541C">
      <w:pPr>
        <w:widowControl w:val="0"/>
        <w:autoSpaceDE w:val="0"/>
        <w:autoSpaceDN w:val="0"/>
        <w:spacing w:before="1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Програм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става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1.</w:t>
      </w:r>
      <w:proofErr w:type="gramEnd"/>
      <w:r w:rsidRPr="0055004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овог</w:t>
      </w:r>
      <w:proofErr w:type="gramEnd"/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доноси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 текућој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години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наредну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 xml:space="preserve">годину.          </w:t>
      </w:r>
    </w:p>
    <w:p w:rsidR="00E9541C" w:rsidRPr="0055004D" w:rsidRDefault="00E9541C" w:rsidP="00E9541C">
      <w:pPr>
        <w:widowControl w:val="0"/>
        <w:autoSpaceDE w:val="0"/>
        <w:autoSpaceDN w:val="0"/>
        <w:spacing w:before="1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jc w:val="left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color w:val="000000"/>
          <w:sz w:val="24"/>
          <w:szCs w:val="24"/>
          <w:lang w:val="sr-Cyrl-RS"/>
        </w:rPr>
        <w:t xml:space="preserve">  </w:t>
      </w:r>
      <w:proofErr w:type="gramStart"/>
      <w:r w:rsidRPr="0055004D">
        <w:rPr>
          <w:color w:val="000000"/>
          <w:sz w:val="24"/>
          <w:szCs w:val="24"/>
        </w:rPr>
        <w:t>Члан 13.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92"/>
        <w:ind w:right="-10250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tabs>
          <w:tab w:val="left" w:pos="0"/>
        </w:tabs>
        <w:autoSpaceDE w:val="0"/>
        <w:autoSpaceDN w:val="0"/>
        <w:spacing w:before="0"/>
        <w:ind w:right="-10251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ab/>
        <w:t>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току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вршења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послова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прихватилишту,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Вршилац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52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делатности  је</w:t>
      </w:r>
      <w:proofErr w:type="gramEnd"/>
      <w:r w:rsidRPr="0055004D">
        <w:rPr>
          <w:color w:val="000000"/>
          <w:sz w:val="24"/>
          <w:szCs w:val="24"/>
        </w:rPr>
        <w:t xml:space="preserve"> дужан</w:t>
      </w:r>
    </w:p>
    <w:p w:rsidR="00E9541C" w:rsidRPr="0055004D" w:rsidRDefault="00E9541C" w:rsidP="00E9541C">
      <w:pPr>
        <w:widowControl w:val="0"/>
        <w:tabs>
          <w:tab w:val="left" w:pos="0"/>
        </w:tabs>
        <w:autoSpaceDE w:val="0"/>
        <w:autoSpaceDN w:val="0"/>
        <w:spacing w:before="0"/>
        <w:ind w:right="-10251"/>
        <w:rPr>
          <w:color w:val="000000"/>
          <w:spacing w:val="52"/>
          <w:sz w:val="24"/>
          <w:szCs w:val="24"/>
        </w:rPr>
      </w:pPr>
      <w:r w:rsidRPr="0055004D">
        <w:rPr>
          <w:color w:val="000000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да</w:t>
      </w:r>
      <w:proofErr w:type="gramEnd"/>
      <w:r w:rsidRPr="0055004D">
        <w:rPr>
          <w:color w:val="000000"/>
          <w:sz w:val="24"/>
          <w:szCs w:val="24"/>
        </w:rPr>
        <w:t>: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1"/>
        </w:numPr>
        <w:tabs>
          <w:tab w:val="clear" w:pos="-142"/>
          <w:tab w:val="clear" w:pos="709"/>
          <w:tab w:val="left" w:pos="335"/>
        </w:tabs>
        <w:suppressAutoHyphens w:val="0"/>
        <w:autoSpaceDE w:val="0"/>
        <w:autoSpaceDN w:val="0"/>
        <w:spacing w:before="0" w:line="249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складу</w:t>
      </w:r>
      <w:r w:rsidRPr="00364913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са биолошким</w:t>
      </w:r>
      <w:r w:rsidRPr="0036491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циклусом</w:t>
      </w:r>
      <w:r w:rsidRPr="0036491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животиња,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прикупља</w:t>
      </w:r>
      <w:r w:rsidRPr="0036491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напуштене</w:t>
      </w:r>
      <w:r w:rsidRPr="00364913">
        <w:rPr>
          <w:rFonts w:ascii="Times New Roman" w:hAnsi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изгубљене</w:t>
      </w:r>
      <w:r w:rsidRPr="00364913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псе,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1"/>
        </w:numPr>
        <w:tabs>
          <w:tab w:val="clear" w:pos="-142"/>
          <w:tab w:val="clear" w:pos="709"/>
          <w:tab w:val="left" w:pos="335"/>
        </w:tabs>
        <w:suppressAutoHyphens w:val="0"/>
        <w:autoSpaceDE w:val="0"/>
        <w:autoSpaceDN w:val="0"/>
        <w:spacing w:before="0" w:line="249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прима</w:t>
      </w:r>
      <w:r w:rsidRPr="0036491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пријаве</w:t>
      </w:r>
      <w:r w:rsidRPr="00364913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напуштеним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изгубљеним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псима,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1"/>
        </w:numPr>
        <w:tabs>
          <w:tab w:val="clear" w:pos="-142"/>
          <w:tab w:val="clear" w:pos="709"/>
          <w:tab w:val="left" w:pos="335"/>
        </w:tabs>
        <w:suppressAutoHyphens w:val="0"/>
        <w:autoSpaceDE w:val="0"/>
        <w:autoSpaceDN w:val="0"/>
        <w:spacing w:before="0" w:line="249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врши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превоз</w:t>
      </w:r>
      <w:r w:rsidRPr="0036491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прикупљених</w:t>
      </w:r>
      <w:r w:rsidRPr="0036491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паса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до</w:t>
      </w:r>
      <w:r w:rsidRPr="00364913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прихватилишта,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1"/>
        </w:numPr>
        <w:tabs>
          <w:tab w:val="clear" w:pos="-142"/>
          <w:tab w:val="clear" w:pos="709"/>
          <w:tab w:val="left" w:pos="335"/>
        </w:tabs>
        <w:suppressAutoHyphens w:val="0"/>
        <w:autoSpaceDE w:val="0"/>
        <w:autoSpaceDN w:val="0"/>
        <w:spacing w:before="0" w:line="249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прикупљене</w:t>
      </w:r>
      <w:r w:rsidRPr="00364913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псе</w:t>
      </w:r>
      <w:r w:rsidRPr="00364913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смешта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прихватилиште,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1"/>
        </w:numPr>
        <w:tabs>
          <w:tab w:val="clear" w:pos="-142"/>
          <w:tab w:val="clear" w:pos="709"/>
          <w:tab w:val="left" w:pos="335"/>
        </w:tabs>
        <w:suppressAutoHyphens w:val="0"/>
        <w:autoSpaceDE w:val="0"/>
        <w:autoSpaceDN w:val="0"/>
        <w:spacing w:before="0" w:line="249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предузима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активности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циљу</w:t>
      </w:r>
      <w:r w:rsidRPr="00364913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проналажења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власника,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односно</w:t>
      </w:r>
      <w:r w:rsidRPr="00364913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држаоца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паса,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1"/>
        </w:numPr>
        <w:tabs>
          <w:tab w:val="clear" w:pos="-142"/>
          <w:tab w:val="clear" w:pos="709"/>
          <w:tab w:val="left" w:pos="335"/>
        </w:tabs>
        <w:suppressAutoHyphens w:val="0"/>
        <w:autoSpaceDE w:val="0"/>
        <w:autoSpaceDN w:val="0"/>
        <w:spacing w:before="0" w:line="249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364913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захтев</w:t>
      </w:r>
      <w:r w:rsidRPr="00364913">
        <w:rPr>
          <w:rFonts w:ascii="Times New Roman" w:hAnsi="Times New Roman"/>
          <w:color w:val="000000"/>
          <w:spacing w:val="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власника,</w:t>
      </w:r>
      <w:r w:rsidRPr="00364913">
        <w:rPr>
          <w:rFonts w:ascii="Times New Roman" w:hAnsi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односно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држаоца</w:t>
      </w:r>
      <w:r w:rsidRPr="00364913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пса,</w:t>
      </w:r>
      <w:r w:rsidRPr="00364913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врати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пса</w:t>
      </w:r>
      <w:r w:rsidRPr="00364913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року од</w:t>
      </w:r>
      <w:r w:rsidRPr="00364913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15</w:t>
      </w:r>
      <w:r w:rsidRPr="00364913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дана</w:t>
      </w:r>
      <w:r w:rsidRPr="00364913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од</w:t>
      </w:r>
      <w:r w:rsidRPr="00364913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дана</w:t>
      </w:r>
      <w:r w:rsidRPr="00364913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смештања</w:t>
      </w:r>
      <w:r w:rsidRPr="00364913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прихватилиште</w:t>
      </w:r>
      <w:r w:rsidRPr="00364913">
        <w:rPr>
          <w:rFonts w:ascii="Times New Roman" w:hAnsi="Times New Roman"/>
          <w:color w:val="000000"/>
          <w:spacing w:val="-5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уколико</w:t>
      </w:r>
      <w:r w:rsidRPr="0036491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је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власник, односно</w:t>
      </w:r>
      <w:r w:rsidRPr="0036491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држалац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пса, доказао</w:t>
      </w:r>
      <w:r w:rsidRPr="0036491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да</w:t>
      </w:r>
      <w:r w:rsidRPr="00364913">
        <w:rPr>
          <w:rFonts w:ascii="Times New Roman" w:hAnsi="Times New Roman"/>
          <w:color w:val="000000"/>
          <w:spacing w:val="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се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ради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његовој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животињи,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1"/>
        </w:numPr>
        <w:tabs>
          <w:tab w:val="clear" w:pos="-142"/>
          <w:tab w:val="clear" w:pos="709"/>
          <w:tab w:val="left" w:pos="335"/>
        </w:tabs>
        <w:suppressAutoHyphens w:val="0"/>
        <w:autoSpaceDE w:val="0"/>
        <w:autoSpaceDN w:val="0"/>
        <w:spacing w:before="0" w:line="249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обезбеди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лица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за</w:t>
      </w:r>
      <w:r w:rsidRPr="0036491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поступање</w:t>
      </w:r>
      <w:r w:rsidRPr="00364913">
        <w:rPr>
          <w:rFonts w:ascii="Times New Roman" w:hAnsi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са животињама,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1"/>
        </w:numPr>
        <w:tabs>
          <w:tab w:val="clear" w:pos="-142"/>
          <w:tab w:val="clear" w:pos="709"/>
          <w:tab w:val="left" w:pos="335"/>
        </w:tabs>
        <w:suppressAutoHyphens w:val="0"/>
        <w:autoSpaceDE w:val="0"/>
        <w:autoSpaceDN w:val="0"/>
        <w:spacing w:before="0" w:line="249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припреми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План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збрињавања</w:t>
      </w:r>
      <w:r w:rsidRPr="0036491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животиња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случају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затварања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прихватилишта,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1"/>
        </w:numPr>
        <w:tabs>
          <w:tab w:val="clear" w:pos="-142"/>
          <w:tab w:val="clear" w:pos="709"/>
          <w:tab w:val="left" w:pos="335"/>
        </w:tabs>
        <w:suppressAutoHyphens w:val="0"/>
        <w:autoSpaceDE w:val="0"/>
        <w:autoSpaceDN w:val="0"/>
        <w:spacing w:before="0" w:line="249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брине</w:t>
      </w:r>
      <w:r w:rsidRPr="00364913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животињама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364913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пажњом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доброг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домаћина,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1"/>
        </w:numPr>
        <w:tabs>
          <w:tab w:val="clear" w:pos="-142"/>
          <w:tab w:val="clear" w:pos="709"/>
          <w:tab w:val="left" w:pos="335"/>
        </w:tabs>
        <w:suppressAutoHyphens w:val="0"/>
        <w:autoSpaceDE w:val="0"/>
        <w:autoSpaceDN w:val="0"/>
        <w:spacing w:before="0" w:line="249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напуштеним и изгубљеним животињама које су болесне или повређене пружи одговарајућу ветеринарску</w:t>
      </w:r>
      <w:r w:rsidRPr="00364913">
        <w:rPr>
          <w:rFonts w:ascii="Times New Roman" w:hAnsi="Times New Roman"/>
          <w:color w:val="000000"/>
          <w:spacing w:val="-5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помоћ,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неизлечиво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болесне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или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повређене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животиње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обезбеди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лишавање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живота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складу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Законом,над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којим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надзор</w:t>
      </w:r>
      <w:r w:rsidRPr="00364913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врши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Републичка</w:t>
      </w:r>
      <w:r w:rsidRPr="00364913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ветеринарска инспекција.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1"/>
        </w:numPr>
        <w:tabs>
          <w:tab w:val="clear" w:pos="-142"/>
          <w:tab w:val="clear" w:pos="709"/>
          <w:tab w:val="left" w:pos="335"/>
        </w:tabs>
        <w:suppressAutoHyphens w:val="0"/>
        <w:autoSpaceDE w:val="0"/>
        <w:autoSpaceDN w:val="0"/>
        <w:spacing w:before="0" w:line="249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обавља</w:t>
      </w:r>
      <w:r w:rsidRPr="0036491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6491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друге</w:t>
      </w:r>
      <w:r w:rsidRPr="00364913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послове</w:t>
      </w:r>
      <w:r w:rsidRPr="0036491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складу</w:t>
      </w:r>
      <w:r w:rsidRPr="0036491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364913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Законом.</w:t>
      </w:r>
    </w:p>
    <w:p w:rsidR="00E9541C" w:rsidRDefault="00E9541C" w:rsidP="00E9541C">
      <w:pPr>
        <w:widowControl w:val="0"/>
        <w:autoSpaceDE w:val="0"/>
        <w:autoSpaceDN w:val="0"/>
        <w:spacing w:before="1"/>
        <w:rPr>
          <w:color w:val="000000"/>
          <w:sz w:val="24"/>
          <w:szCs w:val="24"/>
          <w:lang w:val="sr-Cyrl-RS"/>
        </w:rPr>
      </w:pPr>
    </w:p>
    <w:p w:rsidR="00E9541C" w:rsidRPr="00E9541C" w:rsidRDefault="00E9541C" w:rsidP="00E9541C">
      <w:pPr>
        <w:widowControl w:val="0"/>
        <w:autoSpaceDE w:val="0"/>
        <w:autoSpaceDN w:val="0"/>
        <w:spacing w:before="1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lastRenderedPageBreak/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14.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ind w:right="117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У вршењу делатности зоохигијене Вршилац комуналне делатности,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 дужан да 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свему поступа у складу са Правилником којим се ближе утврђују услови за заштиту добробити животиња 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погледу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простора,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просторија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опреме,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прихватилиште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мора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испуњава,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начин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поступања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животињама</w:t>
      </w:r>
      <w:r w:rsidRPr="0055004D">
        <w:rPr>
          <w:color w:val="000000"/>
          <w:spacing w:val="1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овим</w:t>
      </w:r>
      <w:r w:rsidRPr="0055004D">
        <w:rPr>
          <w:color w:val="000000"/>
          <w:spacing w:val="1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објектима,</w:t>
      </w:r>
      <w:r w:rsidRPr="0055004D">
        <w:rPr>
          <w:color w:val="000000"/>
          <w:spacing w:val="1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садржина</w:t>
      </w:r>
      <w:r w:rsidRPr="0055004D">
        <w:rPr>
          <w:color w:val="000000"/>
          <w:spacing w:val="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начин</w:t>
      </w:r>
      <w:r w:rsidRPr="0055004D">
        <w:rPr>
          <w:color w:val="000000"/>
          <w:spacing w:val="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вођења</w:t>
      </w:r>
      <w:r w:rsidRPr="0055004D">
        <w:rPr>
          <w:color w:val="000000"/>
          <w:spacing w:val="1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евиденције</w:t>
      </w:r>
      <w:r w:rsidRPr="0055004D">
        <w:rPr>
          <w:color w:val="000000"/>
          <w:spacing w:val="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прихватилиштима,</w:t>
      </w:r>
      <w:r w:rsidRPr="0055004D">
        <w:rPr>
          <w:color w:val="000000"/>
          <w:spacing w:val="1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начин</w:t>
      </w:r>
      <w:r w:rsidRPr="0055004D">
        <w:rPr>
          <w:color w:val="000000"/>
          <w:spacing w:val="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средства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прикупљање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напуштених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изгубљених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начин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превоза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збрињавања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напуштених</w:t>
      </w:r>
      <w:r w:rsidRPr="0055004D">
        <w:rPr>
          <w:color w:val="000000"/>
          <w:spacing w:val="5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изгубљених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као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другим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подзаконским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актима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којима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уређује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над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којима надзор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Републичка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ветеринарска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инспекција.</w:t>
      </w:r>
    </w:p>
    <w:p w:rsidR="00E9541C" w:rsidRPr="0055004D" w:rsidRDefault="00E9541C" w:rsidP="00E9541C">
      <w:pPr>
        <w:widowControl w:val="0"/>
        <w:autoSpaceDE w:val="0"/>
        <w:autoSpaceDN w:val="0"/>
        <w:spacing w:before="8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15.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78"/>
        <w:ind w:right="121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Власник, односно држалац, који изгуби пса дужан је да тај губитак без одлагања, а најкасније у року од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три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губитка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животиње,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пријави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Вршиоцу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ветеринарској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служби.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 w:line="252" w:lineRule="exact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Власник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односно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држалац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пса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дужан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да: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2"/>
        </w:numPr>
        <w:tabs>
          <w:tab w:val="clear" w:pos="-142"/>
          <w:tab w:val="clear" w:pos="709"/>
          <w:tab w:val="left" w:pos="993"/>
        </w:tabs>
        <w:suppressAutoHyphens w:val="0"/>
        <w:autoSpaceDE w:val="0"/>
        <w:autoSpaceDN w:val="0"/>
        <w:spacing w:before="1" w:line="240" w:lineRule="auto"/>
        <w:jc w:val="lef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прописно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обележи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свог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пса,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2"/>
        </w:numPr>
        <w:tabs>
          <w:tab w:val="clear" w:pos="-142"/>
          <w:tab w:val="clear" w:pos="709"/>
          <w:tab w:val="left" w:pos="993"/>
        </w:tabs>
        <w:suppressAutoHyphens w:val="0"/>
        <w:autoSpaceDE w:val="0"/>
        <w:autoSpaceDN w:val="0"/>
        <w:spacing w:before="1" w:line="240" w:lineRule="auto"/>
        <w:jc w:val="lef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обави</w:t>
      </w:r>
      <w:r w:rsidRPr="00364913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потребну</w:t>
      </w:r>
      <w:r w:rsidRPr="00364913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вакцинацију,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2"/>
        </w:numPr>
        <w:tabs>
          <w:tab w:val="clear" w:pos="-142"/>
          <w:tab w:val="clear" w:pos="709"/>
          <w:tab w:val="left" w:pos="993"/>
        </w:tabs>
        <w:suppressAutoHyphens w:val="0"/>
        <w:autoSpaceDE w:val="0"/>
        <w:autoSpaceDN w:val="0"/>
        <w:spacing w:before="1" w:line="240" w:lineRule="auto"/>
        <w:jc w:val="lef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има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ограђен кућни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простор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за кретање</w:t>
      </w:r>
      <w:r w:rsidRPr="00364913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пса,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12"/>
        </w:numPr>
        <w:tabs>
          <w:tab w:val="clear" w:pos="-142"/>
          <w:tab w:val="clear" w:pos="709"/>
          <w:tab w:val="left" w:pos="993"/>
        </w:tabs>
        <w:suppressAutoHyphens w:val="0"/>
        <w:autoSpaceDE w:val="0"/>
        <w:autoSpaceDN w:val="0"/>
        <w:spacing w:before="1" w:line="240" w:lineRule="auto"/>
        <w:jc w:val="lef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не</w:t>
      </w:r>
      <w:r w:rsidRPr="00364913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пушта</w:t>
      </w:r>
      <w:r w:rsidRPr="00364913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пса</w:t>
      </w:r>
      <w:r w:rsidRPr="0036491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јавну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површину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без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поводца,</w:t>
      </w:r>
      <w:r w:rsidRPr="00364913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осим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местима</w:t>
      </w:r>
      <w:r w:rsidRPr="00364913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где</w:t>
      </w:r>
      <w:r w:rsidRPr="00364913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је</w:t>
      </w:r>
      <w:r w:rsidRPr="00364913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за</w:t>
      </w:r>
      <w:r w:rsidRPr="00364913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то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одређена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намена.</w:t>
      </w:r>
    </w:p>
    <w:p w:rsidR="00E9541C" w:rsidRDefault="00E9541C" w:rsidP="00E9541C">
      <w:pPr>
        <w:widowControl w:val="0"/>
        <w:autoSpaceDE w:val="0"/>
        <w:autoSpaceDN w:val="0"/>
        <w:spacing w:before="0"/>
        <w:ind w:right="382"/>
        <w:jc w:val="center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382"/>
        <w:jc w:val="center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IV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ФИНАНСИРАЊЕ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</w:t>
      </w:r>
    </w:p>
    <w:p w:rsidR="00E9541C" w:rsidRPr="0055004D" w:rsidRDefault="00E9541C" w:rsidP="00E9541C">
      <w:pPr>
        <w:widowControl w:val="0"/>
        <w:autoSpaceDE w:val="0"/>
        <w:autoSpaceDN w:val="0"/>
        <w:spacing w:before="3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16.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 w:line="251" w:lineRule="exact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Средства за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 развој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 зоохигијене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обезбеђују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из: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7"/>
        </w:numPr>
        <w:tabs>
          <w:tab w:val="clear" w:pos="-142"/>
          <w:tab w:val="clear" w:pos="709"/>
          <w:tab w:val="left" w:pos="851"/>
        </w:tabs>
        <w:suppressAutoHyphens w:val="0"/>
        <w:autoSpaceDE w:val="0"/>
        <w:autoSpaceDN w:val="0"/>
        <w:spacing w:before="0" w:line="251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прихода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буџета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општине</w:t>
      </w:r>
      <w:r w:rsidRPr="00293464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Медвеђа</w:t>
      </w:r>
      <w:r w:rsidRPr="00293464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2934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даљем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тексту: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општине),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7"/>
        </w:numPr>
        <w:tabs>
          <w:tab w:val="clear" w:pos="-142"/>
          <w:tab w:val="clear" w:pos="709"/>
          <w:tab w:val="left" w:pos="851"/>
        </w:tabs>
        <w:suppressAutoHyphens w:val="0"/>
        <w:autoSpaceDE w:val="0"/>
        <w:autoSpaceDN w:val="0"/>
        <w:spacing w:before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прихода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од</w:t>
      </w:r>
      <w:r w:rsidRPr="00293464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услуга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делатности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зоохигијене,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7"/>
        </w:numPr>
        <w:tabs>
          <w:tab w:val="clear" w:pos="-142"/>
          <w:tab w:val="clear" w:pos="709"/>
          <w:tab w:val="left" w:pos="851"/>
        </w:tabs>
        <w:suppressAutoHyphens w:val="0"/>
        <w:autoSpaceDE w:val="0"/>
        <w:autoSpaceDN w:val="0"/>
        <w:spacing w:before="1" w:line="251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наменских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средстава других</w:t>
      </w:r>
      <w:r w:rsidRPr="00293464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нивоа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власти,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17"/>
        </w:numPr>
        <w:tabs>
          <w:tab w:val="clear" w:pos="-142"/>
          <w:tab w:val="clear" w:pos="709"/>
          <w:tab w:val="left" w:pos="851"/>
        </w:tabs>
        <w:suppressAutoHyphens w:val="0"/>
        <w:autoSpaceDE w:val="0"/>
        <w:autoSpaceDN w:val="0"/>
        <w:spacing w:before="0" w:line="251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других</w:t>
      </w:r>
      <w:r w:rsidRPr="002934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извора,</w:t>
      </w:r>
      <w:r w:rsidRPr="00293464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складу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Законом.</w:t>
      </w:r>
    </w:p>
    <w:p w:rsidR="00E9541C" w:rsidRPr="0055004D" w:rsidRDefault="00E9541C" w:rsidP="00E9541C">
      <w:pPr>
        <w:widowControl w:val="0"/>
        <w:autoSpaceDE w:val="0"/>
        <w:autoSpaceDN w:val="0"/>
        <w:spacing w:before="3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 w:line="251" w:lineRule="exact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17.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 w:line="251" w:lineRule="exac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122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Трошкове збрињавања напуштеног пса у прихватилишту сноси власник, односно држалац пса, а ако је он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непознат, трошкове збрињавања сноси Вршилац комуналне делатности, у складу 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Програмом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 11.</w:t>
      </w:r>
      <w:proofErr w:type="gramEnd"/>
      <w:r w:rsidRPr="0055004D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ове</w:t>
      </w:r>
      <w:proofErr w:type="gramEnd"/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одлуке.</w:t>
      </w:r>
    </w:p>
    <w:p w:rsidR="00E9541C" w:rsidRPr="0055004D" w:rsidRDefault="00E9541C" w:rsidP="00E9541C">
      <w:pPr>
        <w:widowControl w:val="0"/>
        <w:autoSpaceDE w:val="0"/>
        <w:autoSpaceDN w:val="0"/>
        <w:spacing w:before="11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18.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ind w:right="123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Трошкове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одузимања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пса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поступку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принудног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извршења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сноси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власник,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односно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држалац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пса.</w:t>
      </w:r>
      <w:proofErr w:type="gramEnd"/>
      <w:r w:rsidRPr="0055004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Трошкови</w:t>
      </w:r>
      <w:r w:rsidRPr="0055004D">
        <w:rPr>
          <w:color w:val="000000"/>
          <w:spacing w:val="1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</w:t>
      </w:r>
      <w:r w:rsidRPr="0055004D">
        <w:rPr>
          <w:color w:val="000000"/>
          <w:spacing w:val="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става</w:t>
      </w:r>
      <w:r w:rsidRPr="0055004D">
        <w:rPr>
          <w:color w:val="000000"/>
          <w:spacing w:val="1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1.</w:t>
      </w:r>
      <w:proofErr w:type="gramEnd"/>
      <w:r w:rsidRPr="0055004D">
        <w:rPr>
          <w:color w:val="000000"/>
          <w:spacing w:val="10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овог</w:t>
      </w:r>
      <w:proofErr w:type="gramEnd"/>
      <w:r w:rsidRPr="0055004D">
        <w:rPr>
          <w:color w:val="000000"/>
          <w:spacing w:val="1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</w:t>
      </w:r>
      <w:r w:rsidRPr="0055004D">
        <w:rPr>
          <w:color w:val="000000"/>
          <w:spacing w:val="1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обухватају</w:t>
      </w:r>
      <w:r w:rsidRPr="0055004D">
        <w:rPr>
          <w:color w:val="000000"/>
          <w:spacing w:val="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трошкове</w:t>
      </w:r>
      <w:r w:rsidRPr="0055004D">
        <w:rPr>
          <w:color w:val="000000"/>
          <w:spacing w:val="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хватања,</w:t>
      </w:r>
      <w:r w:rsidRPr="0055004D">
        <w:rPr>
          <w:color w:val="000000"/>
          <w:spacing w:val="1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превоза,</w:t>
      </w:r>
      <w:r w:rsidRPr="0055004D">
        <w:rPr>
          <w:color w:val="000000"/>
          <w:spacing w:val="1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смештаја,</w:t>
      </w:r>
      <w:r w:rsidRPr="0055004D">
        <w:rPr>
          <w:color w:val="000000"/>
          <w:spacing w:val="1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лечења</w:t>
      </w:r>
      <w:r w:rsidRPr="0055004D">
        <w:rPr>
          <w:color w:val="000000"/>
          <w:spacing w:val="1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исхране</w:t>
      </w:r>
      <w:r w:rsidRPr="0055004D">
        <w:rPr>
          <w:color w:val="000000"/>
          <w:spacing w:val="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пса, као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трошкове.</w:t>
      </w:r>
    </w:p>
    <w:p w:rsidR="00E9541C" w:rsidRPr="0055004D" w:rsidRDefault="00E9541C" w:rsidP="00E9541C">
      <w:pPr>
        <w:widowControl w:val="0"/>
        <w:autoSpaceDE w:val="0"/>
        <w:autoSpaceDN w:val="0"/>
        <w:spacing w:before="2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lastRenderedPageBreak/>
        <w:t>Трошкови из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става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2.</w:t>
      </w:r>
      <w:proofErr w:type="gramEnd"/>
      <w:r w:rsidRPr="0055004D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овог</w:t>
      </w:r>
      <w:proofErr w:type="gramEnd"/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сноси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власник,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односно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држалац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пса,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под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претњом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принудне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наплате.</w:t>
      </w:r>
    </w:p>
    <w:p w:rsidR="00E9541C" w:rsidRPr="0055004D" w:rsidRDefault="00E9541C" w:rsidP="00E9541C">
      <w:pPr>
        <w:widowControl w:val="0"/>
        <w:autoSpaceDE w:val="0"/>
        <w:autoSpaceDN w:val="0"/>
        <w:spacing w:before="2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 w:line="251" w:lineRule="exact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19.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1" w:line="251" w:lineRule="exac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122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Цене услуга из делатности зоохигијене, које Вршилац комуналне делатности, пружа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власницима, односно држаоцима паса, утврђују се ценовником који доноси Вршилац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 w:line="252" w:lineRule="exact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ценовник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става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1.</w:t>
      </w:r>
      <w:proofErr w:type="gramEnd"/>
      <w:r w:rsidRPr="0055004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овог</w:t>
      </w:r>
      <w:proofErr w:type="gramEnd"/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сагласност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даје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Скупштина општине Медвеђа.</w:t>
      </w:r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послове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предвиђене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Програмом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 чл.</w:t>
      </w:r>
      <w:proofErr w:type="gramEnd"/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11.</w:t>
      </w:r>
      <w:r w:rsidRPr="0055004D">
        <w:rPr>
          <w:color w:val="000000"/>
          <w:spacing w:val="2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ове</w:t>
      </w:r>
      <w:proofErr w:type="gramEnd"/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средства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обезбеђују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буџету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општине.</w:t>
      </w:r>
    </w:p>
    <w:p w:rsidR="00E9541C" w:rsidRPr="0055004D" w:rsidRDefault="00E9541C" w:rsidP="00E9541C">
      <w:pPr>
        <w:widowControl w:val="0"/>
        <w:autoSpaceDE w:val="0"/>
        <w:autoSpaceDN w:val="0"/>
        <w:spacing w:before="9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20.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Делатност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складу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Уредбом о начину и уловима за отпочињање обављања комуналних делатности („Службени гласник РС“бр. 13/2018, 66/2018 и 51/2019)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може 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субјект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 поднео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захтев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 xml:space="preserve">проверу </w:t>
      </w:r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испуњености</w:t>
      </w:r>
      <w:proofErr w:type="gramEnd"/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услова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отпочињање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обављања комуналнe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делатности.</w:t>
      </w:r>
    </w:p>
    <w:p w:rsidR="00E9541C" w:rsidRPr="0055004D" w:rsidRDefault="00E9541C" w:rsidP="00E9541C">
      <w:pPr>
        <w:widowControl w:val="0"/>
        <w:autoSpaceDE w:val="0"/>
        <w:autoSpaceDN w:val="0"/>
        <w:spacing w:before="5" w:line="237" w:lineRule="auto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3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отпочињање</w:t>
      </w:r>
      <w:r w:rsidRPr="0055004D">
        <w:rPr>
          <w:color w:val="000000"/>
          <w:spacing w:val="3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обављања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3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4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субјект</w:t>
      </w:r>
      <w:r w:rsidRPr="0055004D">
        <w:rPr>
          <w:color w:val="000000"/>
          <w:spacing w:val="4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мора</w:t>
      </w:r>
      <w:r w:rsidRPr="0055004D">
        <w:rPr>
          <w:color w:val="000000"/>
          <w:spacing w:val="4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</w:t>
      </w:r>
      <w:r w:rsidRPr="0055004D">
        <w:rPr>
          <w:color w:val="000000"/>
          <w:spacing w:val="3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испуњава</w:t>
      </w:r>
      <w:r w:rsidRPr="0055004D">
        <w:rPr>
          <w:color w:val="000000"/>
          <w:spacing w:val="3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услове</w:t>
      </w:r>
      <w:r w:rsidRPr="0055004D">
        <w:rPr>
          <w:color w:val="000000"/>
          <w:spacing w:val="3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прописане</w:t>
      </w:r>
      <w:r w:rsidRPr="0055004D">
        <w:rPr>
          <w:color w:val="000000"/>
          <w:spacing w:val="3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Уредбом</w:t>
      </w:r>
      <w:r w:rsidRPr="0055004D">
        <w:rPr>
          <w:color w:val="000000"/>
          <w:spacing w:val="4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погледу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одређеног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броја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запослених,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минималног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техничког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капацитета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седишта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субјекта.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 w:line="237" w:lineRule="auto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Подносилац</w:t>
      </w:r>
      <w:r w:rsidRPr="0055004D">
        <w:rPr>
          <w:color w:val="000000"/>
          <w:spacing w:val="2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захтева</w:t>
      </w:r>
      <w:r w:rsidRPr="0055004D">
        <w:rPr>
          <w:color w:val="000000"/>
          <w:spacing w:val="2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2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проверу</w:t>
      </w:r>
      <w:r w:rsidRPr="0055004D">
        <w:rPr>
          <w:color w:val="000000"/>
          <w:spacing w:val="1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испуњености</w:t>
      </w:r>
      <w:r w:rsidRPr="0055004D">
        <w:rPr>
          <w:color w:val="000000"/>
          <w:spacing w:val="2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услова</w:t>
      </w:r>
      <w:r w:rsidRPr="0055004D">
        <w:rPr>
          <w:color w:val="000000"/>
          <w:spacing w:val="2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2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отпочињање</w:t>
      </w:r>
      <w:r w:rsidRPr="0055004D">
        <w:rPr>
          <w:color w:val="000000"/>
          <w:spacing w:val="1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обављања</w:t>
      </w:r>
      <w:r w:rsidRPr="0055004D">
        <w:rPr>
          <w:color w:val="000000"/>
          <w:spacing w:val="2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1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погледу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стручне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оспособљености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кадрова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мора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 има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најмање:</w:t>
      </w:r>
    </w:p>
    <w:p w:rsidR="00E9541C" w:rsidRPr="0055004D" w:rsidRDefault="00E9541C" w:rsidP="00E9541C">
      <w:pPr>
        <w:widowControl w:val="0"/>
        <w:autoSpaceDE w:val="0"/>
        <w:autoSpaceDN w:val="0"/>
        <w:spacing w:before="2"/>
        <w:jc w:val="left"/>
        <w:rPr>
          <w:color w:val="000000"/>
          <w:sz w:val="24"/>
          <w:szCs w:val="24"/>
        </w:rPr>
      </w:pPr>
    </w:p>
    <w:tbl>
      <w:tblPr>
        <w:tblW w:w="10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2760"/>
        <w:gridCol w:w="1424"/>
        <w:gridCol w:w="5396"/>
      </w:tblGrid>
      <w:tr w:rsidR="00E9541C" w:rsidRPr="0055004D" w:rsidTr="00746EA5">
        <w:tc>
          <w:tcPr>
            <w:tcW w:w="575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>Ред.</w:t>
            </w:r>
            <w:r w:rsidRPr="0055004D">
              <w:rPr>
                <w:rFonts w:eastAsia="Arial"/>
                <w:szCs w:val="22"/>
              </w:rPr>
              <w:br/>
              <w:t xml:space="preserve">број </w:t>
            </w:r>
          </w:p>
        </w:tc>
        <w:tc>
          <w:tcPr>
            <w:tcW w:w="2759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Стручна оспособљеност кадрова </w:t>
            </w:r>
          </w:p>
        </w:tc>
        <w:tc>
          <w:tcPr>
            <w:tcW w:w="14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Број запослених </w:t>
            </w:r>
          </w:p>
        </w:tc>
        <w:tc>
          <w:tcPr>
            <w:tcW w:w="539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Образовање </w:t>
            </w:r>
          </w:p>
        </w:tc>
      </w:tr>
      <w:tr w:rsidR="00E9541C" w:rsidRPr="0055004D" w:rsidTr="00746EA5">
        <w:tc>
          <w:tcPr>
            <w:tcW w:w="575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1. </w:t>
            </w:r>
          </w:p>
        </w:tc>
        <w:tc>
          <w:tcPr>
            <w:tcW w:w="2759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>Доктор ветеринарске медицине</w:t>
            </w:r>
          </w:p>
        </w:tc>
        <w:tc>
          <w:tcPr>
            <w:tcW w:w="14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1 </w:t>
            </w:r>
          </w:p>
        </w:tc>
        <w:tc>
          <w:tcPr>
            <w:tcW w:w="539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Стечено високо образовање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студијама, мастер струковним студијама, односно на основним студијама у трајању од најмање четири године или специјалистичким студијама на факултету, обуку у складу са законом којим се уређује добробит животиња и додатне обуке за поступање са споредним производима животињског порекла. </w:t>
            </w:r>
          </w:p>
        </w:tc>
      </w:tr>
      <w:tr w:rsidR="00E9541C" w:rsidRPr="0055004D" w:rsidTr="00746EA5">
        <w:tc>
          <w:tcPr>
            <w:tcW w:w="575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2. </w:t>
            </w:r>
          </w:p>
        </w:tc>
        <w:tc>
          <w:tcPr>
            <w:tcW w:w="2759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Средње образовање - ветеринарски техничар </w:t>
            </w:r>
          </w:p>
        </w:tc>
        <w:tc>
          <w:tcPr>
            <w:tcW w:w="14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2 </w:t>
            </w:r>
          </w:p>
        </w:tc>
        <w:tc>
          <w:tcPr>
            <w:tcW w:w="539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Стечено средње образовање у четворогодишњем трајању, обуку у складу са законом којим се уређује добробит животиња и додатне обуке за поступање са споредним производима животињског порекла. </w:t>
            </w:r>
          </w:p>
        </w:tc>
      </w:tr>
      <w:tr w:rsidR="00E9541C" w:rsidRPr="0055004D" w:rsidTr="00746EA5">
        <w:tc>
          <w:tcPr>
            <w:tcW w:w="575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3. </w:t>
            </w:r>
          </w:p>
        </w:tc>
        <w:tc>
          <w:tcPr>
            <w:tcW w:w="2759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Средње образовање у трогодишњем или четворогодишњем трајању </w:t>
            </w:r>
          </w:p>
        </w:tc>
        <w:tc>
          <w:tcPr>
            <w:tcW w:w="14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2 </w:t>
            </w:r>
          </w:p>
        </w:tc>
        <w:tc>
          <w:tcPr>
            <w:tcW w:w="539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Стечено средње образовање у трогодишњем или четворогодишњем трајању, обуку у складу са законом којим се уређује добробит животиња и додатне обуке за поступање са споредним производима животињског порекла. </w:t>
            </w:r>
          </w:p>
        </w:tc>
      </w:tr>
      <w:tr w:rsidR="00E9541C" w:rsidRPr="0055004D" w:rsidTr="00746EA5">
        <w:tc>
          <w:tcPr>
            <w:tcW w:w="575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lastRenderedPageBreak/>
              <w:t xml:space="preserve">4. </w:t>
            </w:r>
          </w:p>
        </w:tc>
        <w:tc>
          <w:tcPr>
            <w:tcW w:w="2759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Основно образовање </w:t>
            </w:r>
          </w:p>
        </w:tc>
        <w:tc>
          <w:tcPr>
            <w:tcW w:w="14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4 </w:t>
            </w:r>
          </w:p>
        </w:tc>
        <w:tc>
          <w:tcPr>
            <w:tcW w:w="539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E9541C" w:rsidRPr="0055004D" w:rsidRDefault="00E9541C" w:rsidP="00746EA5">
            <w:pPr>
              <w:widowControl w:val="0"/>
              <w:overflowPunct w:val="0"/>
              <w:autoSpaceDE w:val="0"/>
              <w:autoSpaceDN w:val="0"/>
              <w:spacing w:before="0"/>
              <w:rPr>
                <w:kern w:val="3"/>
                <w:szCs w:val="22"/>
              </w:rPr>
            </w:pPr>
            <w:r w:rsidRPr="0055004D">
              <w:rPr>
                <w:rFonts w:eastAsia="Arial"/>
                <w:szCs w:val="22"/>
              </w:rPr>
              <w:t xml:space="preserve">Основно образовање и обуку у складу са законом којим се уређује добробит животиња и додатне обуке за поступање са споредним производима животињског порекла. </w:t>
            </w:r>
          </w:p>
        </w:tc>
      </w:tr>
    </w:tbl>
    <w:p w:rsidR="00E9541C" w:rsidRPr="0055004D" w:rsidRDefault="00E9541C" w:rsidP="00E9541C">
      <w:pPr>
        <w:widowControl w:val="0"/>
        <w:autoSpaceDE w:val="0"/>
        <w:autoSpaceDN w:val="0"/>
        <w:spacing w:before="11"/>
        <w:jc w:val="left"/>
        <w:rPr>
          <w:color w:val="FF0000"/>
          <w:sz w:val="24"/>
          <w:szCs w:val="24"/>
        </w:rPr>
      </w:pPr>
    </w:p>
    <w:p w:rsidR="00E9541C" w:rsidRDefault="00E9541C" w:rsidP="00E9541C">
      <w:pPr>
        <w:widowControl w:val="0"/>
        <w:shd w:val="clear" w:color="auto" w:fill="FFFFFF"/>
        <w:autoSpaceDE w:val="0"/>
        <w:autoSpaceDN w:val="0"/>
        <w:spacing w:before="0"/>
        <w:ind w:right="121"/>
        <w:rPr>
          <w:sz w:val="24"/>
          <w:szCs w:val="24"/>
        </w:rPr>
      </w:pPr>
    </w:p>
    <w:p w:rsidR="00E9541C" w:rsidRPr="0055004D" w:rsidRDefault="00E9541C" w:rsidP="00E9541C">
      <w:pPr>
        <w:widowControl w:val="0"/>
        <w:shd w:val="clear" w:color="auto" w:fill="FFFFFF"/>
        <w:autoSpaceDE w:val="0"/>
        <w:autoSpaceDN w:val="0"/>
        <w:spacing w:before="0"/>
        <w:ind w:right="121"/>
        <w:rPr>
          <w:sz w:val="24"/>
          <w:szCs w:val="24"/>
        </w:rPr>
      </w:pPr>
      <w:proofErr w:type="gramStart"/>
      <w:r w:rsidRPr="0055004D">
        <w:rPr>
          <w:sz w:val="24"/>
          <w:szCs w:val="24"/>
        </w:rPr>
        <w:t>Додатна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радна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обука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за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поступање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са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животињама,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односно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за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поступање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са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споредним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производима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животињског порекла, у смислу ове уредбе, јесте радна обука на радном месту где се обављају послови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комуналне делатности зоохигијене, у трајању од најмање шест месеци.</w:t>
      </w:r>
      <w:proofErr w:type="gramEnd"/>
      <w:r w:rsidRPr="0055004D">
        <w:rPr>
          <w:sz w:val="24"/>
          <w:szCs w:val="24"/>
        </w:rPr>
        <w:t xml:space="preserve"> </w:t>
      </w:r>
      <w:proofErr w:type="gramStart"/>
      <w:r w:rsidRPr="0055004D">
        <w:rPr>
          <w:sz w:val="24"/>
          <w:szCs w:val="24"/>
        </w:rPr>
        <w:t>Додатна радна обука није обавезна за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лица</w:t>
      </w:r>
      <w:r w:rsidRPr="0055004D">
        <w:rPr>
          <w:spacing w:val="4"/>
          <w:sz w:val="24"/>
          <w:szCs w:val="24"/>
        </w:rPr>
        <w:t xml:space="preserve"> </w:t>
      </w:r>
      <w:r w:rsidRPr="0055004D">
        <w:rPr>
          <w:sz w:val="24"/>
          <w:szCs w:val="24"/>
        </w:rPr>
        <w:t>која</w:t>
      </w:r>
      <w:r w:rsidRPr="0055004D">
        <w:rPr>
          <w:spacing w:val="4"/>
          <w:sz w:val="24"/>
          <w:szCs w:val="24"/>
        </w:rPr>
        <w:t xml:space="preserve"> </w:t>
      </w:r>
      <w:r w:rsidRPr="0055004D">
        <w:rPr>
          <w:sz w:val="24"/>
          <w:szCs w:val="24"/>
        </w:rPr>
        <w:t>на</w:t>
      </w:r>
      <w:r w:rsidRPr="0055004D">
        <w:rPr>
          <w:spacing w:val="5"/>
          <w:sz w:val="24"/>
          <w:szCs w:val="24"/>
        </w:rPr>
        <w:t xml:space="preserve"> </w:t>
      </w:r>
      <w:r w:rsidRPr="0055004D">
        <w:rPr>
          <w:sz w:val="24"/>
          <w:szCs w:val="24"/>
        </w:rPr>
        <w:t>радном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месту</w:t>
      </w:r>
      <w:r w:rsidRPr="0055004D">
        <w:rPr>
          <w:spacing w:val="-2"/>
          <w:sz w:val="24"/>
          <w:szCs w:val="24"/>
        </w:rPr>
        <w:t xml:space="preserve"> </w:t>
      </w:r>
      <w:r w:rsidRPr="0055004D">
        <w:rPr>
          <w:sz w:val="24"/>
          <w:szCs w:val="24"/>
        </w:rPr>
        <w:t>обављају</w:t>
      </w:r>
      <w:r w:rsidRPr="0055004D">
        <w:rPr>
          <w:spacing w:val="-2"/>
          <w:sz w:val="24"/>
          <w:szCs w:val="24"/>
        </w:rPr>
        <w:t xml:space="preserve"> </w:t>
      </w:r>
      <w:r w:rsidRPr="0055004D">
        <w:rPr>
          <w:sz w:val="24"/>
          <w:szCs w:val="24"/>
        </w:rPr>
        <w:t>административне</w:t>
      </w:r>
      <w:r w:rsidRPr="0055004D">
        <w:rPr>
          <w:spacing w:val="-6"/>
          <w:sz w:val="24"/>
          <w:szCs w:val="24"/>
        </w:rPr>
        <w:t xml:space="preserve"> </w:t>
      </w:r>
      <w:r w:rsidRPr="0055004D">
        <w:rPr>
          <w:sz w:val="24"/>
          <w:szCs w:val="24"/>
        </w:rPr>
        <w:t>послове.</w:t>
      </w:r>
      <w:proofErr w:type="gramEnd"/>
    </w:p>
    <w:p w:rsidR="00E9541C" w:rsidRPr="00E9541C" w:rsidRDefault="00E9541C" w:rsidP="00E9541C">
      <w:pPr>
        <w:widowControl w:val="0"/>
        <w:shd w:val="clear" w:color="auto" w:fill="FFFFFF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shd w:val="clear" w:color="auto" w:fill="FFFFFF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 21.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4" w:line="237" w:lineRule="auto"/>
        <w:ind w:right="123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Подносилац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захтева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проверу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испуњености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услова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отпочињање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територији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општине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Медвеђа,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уз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захтев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доставља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и:</w:t>
      </w:r>
    </w:p>
    <w:p w:rsidR="00E9541C" w:rsidRPr="0055004D" w:rsidRDefault="00E9541C" w:rsidP="00E9541C">
      <w:pPr>
        <w:widowControl w:val="0"/>
        <w:autoSpaceDE w:val="0"/>
        <w:autoSpaceDN w:val="0"/>
        <w:spacing w:before="2"/>
        <w:rPr>
          <w:color w:val="000000"/>
          <w:sz w:val="24"/>
          <w:szCs w:val="24"/>
        </w:rPr>
      </w:pPr>
    </w:p>
    <w:p w:rsidR="00E9541C" w:rsidRPr="00293464" w:rsidRDefault="00E9541C" w:rsidP="00E9541C">
      <w:pPr>
        <w:pStyle w:val="ListParagraph"/>
        <w:widowControl w:val="0"/>
        <w:numPr>
          <w:ilvl w:val="0"/>
          <w:numId w:val="19"/>
        </w:numPr>
        <w:tabs>
          <w:tab w:val="clear" w:pos="-142"/>
          <w:tab w:val="clear" w:pos="709"/>
          <w:tab w:val="left" w:pos="388"/>
        </w:tabs>
        <w:suppressAutoHyphens w:val="0"/>
        <w:autoSpaceDE w:val="0"/>
        <w:autoSpaceDN w:val="0"/>
        <w:spacing w:before="0" w:line="240" w:lineRule="auto"/>
        <w:ind w:right="119"/>
        <w:rPr>
          <w:rFonts w:ascii="Times New Roman" w:hAnsi="Times New Roman"/>
          <w:sz w:val="24"/>
          <w:szCs w:val="24"/>
          <w:lang w:eastAsia="en-US"/>
        </w:rPr>
      </w:pPr>
      <w:r w:rsidRPr="00293464">
        <w:rPr>
          <w:rFonts w:ascii="Times New Roman" w:hAnsi="Times New Roman"/>
          <w:sz w:val="24"/>
          <w:szCs w:val="24"/>
          <w:lang w:eastAsia="en-US"/>
        </w:rPr>
        <w:t>доказ о власништву прихватилишта за напуштене животиње које се налази на територији те општине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Медвеђа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или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на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територији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суседне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локалне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самоуправе,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која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искључиво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припада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истом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епизоотиолошком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подручју</w:t>
      </w:r>
      <w:r w:rsidRPr="0029346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или</w:t>
      </w:r>
    </w:p>
    <w:p w:rsidR="00E9541C" w:rsidRDefault="00E9541C" w:rsidP="00E9541C">
      <w:pPr>
        <w:widowControl w:val="0"/>
        <w:tabs>
          <w:tab w:val="left" w:pos="388"/>
        </w:tabs>
        <w:autoSpaceDE w:val="0"/>
        <w:autoSpaceDN w:val="0"/>
        <w:spacing w:before="0"/>
        <w:ind w:right="119"/>
        <w:rPr>
          <w:sz w:val="24"/>
          <w:szCs w:val="24"/>
          <w:lang w:val="sr-Cyrl-RS"/>
        </w:rPr>
      </w:pPr>
    </w:p>
    <w:p w:rsidR="00E9541C" w:rsidRPr="00293464" w:rsidRDefault="00E9541C" w:rsidP="00E9541C">
      <w:pPr>
        <w:widowControl w:val="0"/>
        <w:tabs>
          <w:tab w:val="left" w:pos="388"/>
        </w:tabs>
        <w:autoSpaceDE w:val="0"/>
        <w:autoSpaceDN w:val="0"/>
        <w:spacing w:before="0"/>
        <w:ind w:right="119"/>
        <w:rPr>
          <w:sz w:val="24"/>
          <w:szCs w:val="24"/>
          <w:lang w:val="sr-Cyrl-RS"/>
        </w:rPr>
      </w:pPr>
    </w:p>
    <w:p w:rsidR="00E9541C" w:rsidRPr="00293464" w:rsidRDefault="00E9541C" w:rsidP="00E9541C">
      <w:pPr>
        <w:pStyle w:val="ListParagraph"/>
        <w:widowControl w:val="0"/>
        <w:numPr>
          <w:ilvl w:val="0"/>
          <w:numId w:val="19"/>
        </w:numPr>
        <w:tabs>
          <w:tab w:val="clear" w:pos="-142"/>
          <w:tab w:val="clear" w:pos="709"/>
          <w:tab w:val="left" w:pos="388"/>
        </w:tabs>
        <w:suppressAutoHyphens w:val="0"/>
        <w:autoSpaceDE w:val="0"/>
        <w:autoSpaceDN w:val="0"/>
        <w:spacing w:before="0" w:line="240" w:lineRule="auto"/>
        <w:ind w:right="119"/>
        <w:rPr>
          <w:rFonts w:ascii="Times New Roman" w:hAnsi="Times New Roman"/>
          <w:sz w:val="24"/>
          <w:szCs w:val="24"/>
          <w:lang w:eastAsia="en-US"/>
        </w:rPr>
      </w:pPr>
      <w:r w:rsidRPr="00293464">
        <w:rPr>
          <w:rFonts w:ascii="Times New Roman" w:hAnsi="Times New Roman"/>
          <w:sz w:val="24"/>
          <w:szCs w:val="24"/>
          <w:lang w:eastAsia="en-US"/>
        </w:rPr>
        <w:t>уговор о збрињавању ухваћених, напуштених и изгубљених животиња са прихватилиштем за напуштене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животиње које се налази на тој територији општине Медвеђа или на територији суседне локалне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самоуправе,</w:t>
      </w:r>
      <w:r w:rsidRPr="00293464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која</w:t>
      </w:r>
      <w:r w:rsidRPr="00293464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искључиво</w:t>
      </w:r>
      <w:r w:rsidRPr="0029346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припада</w:t>
      </w:r>
      <w:r w:rsidRPr="0029346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истом</w:t>
      </w:r>
      <w:r w:rsidRPr="00293464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епизоотиолошком</w:t>
      </w:r>
      <w:r w:rsidRPr="0029346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sz w:val="24"/>
          <w:szCs w:val="24"/>
          <w:lang w:eastAsia="en-US"/>
        </w:rPr>
        <w:t>подручју.</w:t>
      </w:r>
    </w:p>
    <w:p w:rsidR="00E9541C" w:rsidRPr="0055004D" w:rsidRDefault="00E9541C" w:rsidP="00E9541C">
      <w:pPr>
        <w:widowControl w:val="0"/>
        <w:autoSpaceDE w:val="0"/>
        <w:autoSpaceDN w:val="0"/>
        <w:spacing w:before="7"/>
        <w:jc w:val="left"/>
        <w:rPr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123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Збрињавање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ухваћених,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напуштених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изгубљених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спроводи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према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Програму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контроле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смањења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популације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напуштених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паса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мачака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општине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Медвеђа.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3"/>
        <w:ind w:right="119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Прихватилиште за напуштене животиње мора да буде одговарајућег капацитета у складу са Програмом и 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испуњава услове у погледу простора, просторија и опреме у складу са посебним прописом којим се уређују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услови које морају да испуњавају прихватилишта и пансиони за животиње, као и да је уписано у регистар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објеката,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складу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законом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којим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уређује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ветеринарство.</w:t>
      </w:r>
    </w:p>
    <w:p w:rsidR="00E9541C" w:rsidRPr="0055004D" w:rsidRDefault="00E9541C" w:rsidP="00E9541C">
      <w:pPr>
        <w:widowControl w:val="0"/>
        <w:autoSpaceDE w:val="0"/>
        <w:autoSpaceDN w:val="0"/>
        <w:spacing w:before="9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 22.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ind w:right="118"/>
        <w:rPr>
          <w:color w:val="000000"/>
          <w:sz w:val="24"/>
          <w:szCs w:val="24"/>
          <w:lang w:val="sr-Cyrl-RS"/>
        </w:rPr>
      </w:pPr>
      <w:r w:rsidRPr="0055004D">
        <w:rPr>
          <w:color w:val="000000"/>
          <w:sz w:val="24"/>
          <w:szCs w:val="24"/>
        </w:rPr>
        <w:t>Подносилац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захтева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проверу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испуњености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услова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отпочињање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 уз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захтев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доставља 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доказ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 власништву,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односно уговор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 закупу или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лизингу,</w:t>
      </w:r>
      <w:r w:rsidRPr="0055004D">
        <w:rPr>
          <w:color w:val="000000"/>
          <w:spacing w:val="5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 најмање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једно:</w:t>
      </w:r>
    </w:p>
    <w:p w:rsidR="00E9541C" w:rsidRDefault="00E9541C" w:rsidP="00E9541C">
      <w:pPr>
        <w:pStyle w:val="ListParagraph"/>
        <w:widowControl w:val="0"/>
        <w:numPr>
          <w:ilvl w:val="0"/>
          <w:numId w:val="20"/>
        </w:numPr>
        <w:tabs>
          <w:tab w:val="clear" w:pos="-142"/>
          <w:tab w:val="clear" w:pos="709"/>
        </w:tabs>
        <w:suppressAutoHyphens w:val="0"/>
        <w:autoSpaceDE w:val="0"/>
        <w:autoSpaceDN w:val="0"/>
        <w:spacing w:before="2" w:line="240" w:lineRule="auto"/>
        <w:ind w:right="118"/>
        <w:rPr>
          <w:rFonts w:ascii="Times New Roman" w:hAnsi="Times New Roman"/>
          <w:color w:val="000000"/>
          <w:sz w:val="24"/>
          <w:szCs w:val="24"/>
          <w:lang w:val="sr-Cyrl-RS"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val="sr-Cyrl-RS" w:eastAsia="en-US"/>
        </w:rPr>
        <w:t>1.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возило за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транспорт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животиња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 складу са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посебним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прописом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којим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се уређују услови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које морају да</w:t>
      </w:r>
      <w:r w:rsidRPr="00293464">
        <w:rPr>
          <w:rFonts w:ascii="Times New Roman" w:hAnsi="Times New Roman"/>
          <w:color w:val="000000"/>
          <w:spacing w:val="-52"/>
          <w:sz w:val="24"/>
          <w:szCs w:val="24"/>
          <w:lang w:eastAsia="en-US"/>
        </w:rPr>
        <w:t xml:space="preserve">  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испуњавају</w:t>
      </w:r>
      <w:r w:rsidRPr="002934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прихватилишта и</w:t>
      </w:r>
      <w:r w:rsidRPr="00293464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пансиони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за животиње;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20"/>
        </w:numPr>
        <w:tabs>
          <w:tab w:val="clear" w:pos="-142"/>
          <w:tab w:val="clear" w:pos="709"/>
        </w:tabs>
        <w:suppressAutoHyphens w:val="0"/>
        <w:autoSpaceDE w:val="0"/>
        <w:autoSpaceDN w:val="0"/>
        <w:spacing w:before="2" w:line="240" w:lineRule="auto"/>
        <w:ind w:right="118"/>
        <w:rPr>
          <w:rFonts w:ascii="Times New Roman" w:hAnsi="Times New Roman"/>
          <w:color w:val="000000"/>
          <w:sz w:val="24"/>
          <w:szCs w:val="24"/>
          <w:lang w:val="sr-Cyrl-RS"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val="sr-Cyrl-RS" w:eastAsia="en-US"/>
        </w:rPr>
        <w:t>.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возило</w:t>
      </w:r>
      <w:r w:rsidRPr="00293464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за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транспорт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споредних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производа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животињског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порекла.</w:t>
      </w:r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Default="00E9541C" w:rsidP="00E9541C">
      <w:pPr>
        <w:widowControl w:val="0"/>
        <w:tabs>
          <w:tab w:val="left" w:pos="350"/>
        </w:tabs>
        <w:autoSpaceDE w:val="0"/>
        <w:autoSpaceDN w:val="0"/>
        <w:spacing w:before="78"/>
        <w:jc w:val="center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tabs>
          <w:tab w:val="left" w:pos="350"/>
        </w:tabs>
        <w:autoSpaceDE w:val="0"/>
        <w:autoSpaceDN w:val="0"/>
        <w:spacing w:before="78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23.</w:t>
      </w:r>
      <w:proofErr w:type="gramEnd"/>
    </w:p>
    <w:p w:rsidR="00E9541C" w:rsidRPr="0055004D" w:rsidRDefault="00E9541C" w:rsidP="00E9541C">
      <w:pPr>
        <w:widowControl w:val="0"/>
        <w:tabs>
          <w:tab w:val="left" w:pos="350"/>
        </w:tabs>
        <w:autoSpaceDE w:val="0"/>
        <w:autoSpaceDN w:val="0"/>
        <w:spacing w:before="78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ind w:right="118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Подносилац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захтева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проверу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испуњености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услова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отпочињање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послове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нешкодљивог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уклањања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транспорта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лешева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јавних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површина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објеката за узгој, држање, дресуру, излагање, одржавање такмичења или промет животиња до објеката за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сакупљање,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прераду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или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уништавање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споредних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производа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животињског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порекла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начин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представља ризик по животну средину, људе и животиње, мора да испуњава услове прописане законом којим</w:t>
      </w:r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уређује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ветеринарство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услове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прописане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посебним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прописом.</w:t>
      </w:r>
    </w:p>
    <w:p w:rsidR="00E9541C" w:rsidRPr="00E9541C" w:rsidRDefault="00E9541C" w:rsidP="00E9541C">
      <w:pPr>
        <w:widowControl w:val="0"/>
        <w:autoSpaceDE w:val="0"/>
        <w:autoSpaceDN w:val="0"/>
        <w:spacing w:before="1"/>
        <w:ind w:right="118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 w:line="251" w:lineRule="exact"/>
        <w:ind w:right="378"/>
        <w:jc w:val="center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V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НАЧИН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ОБЕЗБЕЂИВАЊА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КОНТИНУИТЕТА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ОБАВЉАЊУ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</w:p>
    <w:p w:rsidR="00E9541C" w:rsidRPr="0055004D" w:rsidRDefault="00E9541C" w:rsidP="00E9541C">
      <w:pPr>
        <w:widowControl w:val="0"/>
        <w:autoSpaceDE w:val="0"/>
        <w:autoSpaceDN w:val="0"/>
        <w:spacing w:before="0" w:line="251" w:lineRule="exact"/>
        <w:jc w:val="center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ЗООХИГИЈЕНЕ</w:t>
      </w:r>
    </w:p>
    <w:p w:rsidR="00E9541C" w:rsidRPr="0055004D" w:rsidRDefault="00E9541C" w:rsidP="00E9541C">
      <w:pPr>
        <w:widowControl w:val="0"/>
        <w:autoSpaceDE w:val="0"/>
        <w:autoSpaceDN w:val="0"/>
        <w:spacing w:before="3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24.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ind w:right="124"/>
        <w:rPr>
          <w:color w:val="000000"/>
          <w:sz w:val="24"/>
          <w:szCs w:val="24"/>
          <w:lang w:val="sr-Cyrl-RS"/>
        </w:rPr>
      </w:pPr>
      <w:r w:rsidRPr="0055004D">
        <w:rPr>
          <w:color w:val="000000"/>
          <w:sz w:val="24"/>
          <w:szCs w:val="24"/>
        </w:rPr>
        <w:t>Ако дође до поремећаја или прекида у раду Вршиоца комуналне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делатности, услед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ванредне ситуације или из других разлога који нису могли да се предвиде, односно спрече, Вршилац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обавези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одмах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предузме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мере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отклањању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узрока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поремећаја,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односно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прекида,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да:</w:t>
      </w:r>
      <w:r w:rsidRPr="0055004D">
        <w:rPr>
          <w:color w:val="000000"/>
          <w:sz w:val="24"/>
          <w:szCs w:val="24"/>
          <w:lang w:val="sr-Cyrl-RS"/>
        </w:rPr>
        <w:t xml:space="preserve"> </w:t>
      </w:r>
    </w:p>
    <w:p w:rsidR="00E9541C" w:rsidRPr="0055004D" w:rsidRDefault="00E9541C" w:rsidP="00E9541C">
      <w:pPr>
        <w:widowControl w:val="0"/>
        <w:numPr>
          <w:ilvl w:val="0"/>
          <w:numId w:val="7"/>
        </w:numPr>
        <w:autoSpaceDE w:val="0"/>
        <w:autoSpaceDN w:val="0"/>
        <w:spacing w:before="2" w:after="0"/>
        <w:ind w:right="124"/>
        <w:contextualSpacing/>
        <w:rPr>
          <w:color w:val="000000"/>
          <w:sz w:val="24"/>
          <w:szCs w:val="24"/>
          <w:lang w:val="sr-Cyrl-RS"/>
        </w:rPr>
      </w:pPr>
      <w:r w:rsidRPr="0055004D">
        <w:rPr>
          <w:color w:val="000000"/>
          <w:sz w:val="24"/>
          <w:szCs w:val="24"/>
        </w:rPr>
        <w:t>радно</w:t>
      </w:r>
      <w:r w:rsidRPr="0055004D">
        <w:rPr>
          <w:color w:val="000000"/>
          <w:spacing w:val="4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ангажује</w:t>
      </w:r>
      <w:r w:rsidRPr="0055004D">
        <w:rPr>
          <w:color w:val="000000"/>
          <w:spacing w:val="4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запослене</w:t>
      </w:r>
      <w:r w:rsidRPr="0055004D">
        <w:rPr>
          <w:color w:val="000000"/>
          <w:spacing w:val="4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отклањању</w:t>
      </w:r>
      <w:r w:rsidRPr="0055004D">
        <w:rPr>
          <w:color w:val="000000"/>
          <w:spacing w:val="4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узрока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поремећаја,</w:t>
      </w:r>
      <w:r w:rsidRPr="0055004D">
        <w:rPr>
          <w:color w:val="000000"/>
          <w:spacing w:val="5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односно</w:t>
      </w:r>
      <w:r w:rsidRPr="0055004D">
        <w:rPr>
          <w:color w:val="000000"/>
          <w:spacing w:val="4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разлога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због</w:t>
      </w:r>
      <w:r w:rsidRPr="0055004D">
        <w:rPr>
          <w:color w:val="000000"/>
          <w:spacing w:val="5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којих</w:t>
      </w:r>
      <w:r w:rsidRPr="0055004D">
        <w:rPr>
          <w:color w:val="000000"/>
          <w:spacing w:val="5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</w:t>
      </w:r>
      <w:r w:rsidRPr="0055004D">
        <w:rPr>
          <w:color w:val="000000"/>
          <w:spacing w:val="4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дошло</w:t>
      </w:r>
      <w:r w:rsidRPr="0055004D">
        <w:rPr>
          <w:color w:val="000000"/>
          <w:spacing w:val="4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</w:t>
      </w:r>
      <w:r w:rsidRPr="0055004D">
        <w:rPr>
          <w:color w:val="000000"/>
          <w:spacing w:val="-52"/>
          <w:sz w:val="24"/>
          <w:szCs w:val="24"/>
        </w:rPr>
        <w:t xml:space="preserve">  </w:t>
      </w:r>
      <w:r w:rsidRPr="0055004D">
        <w:rPr>
          <w:color w:val="000000"/>
          <w:sz w:val="24"/>
          <w:szCs w:val="24"/>
        </w:rPr>
        <w:t>прекида,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као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 ангажује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трећа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лица за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зоохигијене,</w:t>
      </w:r>
    </w:p>
    <w:p w:rsidR="00E9541C" w:rsidRPr="0055004D" w:rsidRDefault="00E9541C" w:rsidP="00E9541C">
      <w:pPr>
        <w:widowControl w:val="0"/>
        <w:numPr>
          <w:ilvl w:val="0"/>
          <w:numId w:val="7"/>
        </w:numPr>
        <w:tabs>
          <w:tab w:val="left" w:pos="335"/>
        </w:tabs>
        <w:autoSpaceDE w:val="0"/>
        <w:autoSpaceDN w:val="0"/>
        <w:spacing w:before="0" w:after="0" w:line="249" w:lineRule="exact"/>
        <w:contextualSpacing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организује</w:t>
      </w:r>
      <w:r w:rsidRPr="0055004D">
        <w:rPr>
          <w:color w:val="000000"/>
          <w:spacing w:val="-1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хитне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поправке</w:t>
      </w:r>
      <w:r w:rsidRPr="0055004D">
        <w:rPr>
          <w:color w:val="000000"/>
          <w:spacing w:val="-1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уређаја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којима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обезбеђује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обављање</w:t>
      </w:r>
      <w:r w:rsidRPr="0055004D">
        <w:rPr>
          <w:color w:val="000000"/>
          <w:spacing w:val="-1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зоохигијене,</w:t>
      </w:r>
    </w:p>
    <w:p w:rsidR="00E9541C" w:rsidRPr="0055004D" w:rsidRDefault="00E9541C" w:rsidP="00E9541C">
      <w:pPr>
        <w:widowControl w:val="0"/>
        <w:numPr>
          <w:ilvl w:val="0"/>
          <w:numId w:val="7"/>
        </w:numPr>
        <w:tabs>
          <w:tab w:val="left" w:pos="331"/>
        </w:tabs>
        <w:autoSpaceDE w:val="0"/>
        <w:autoSpaceDN w:val="0"/>
        <w:spacing w:before="0" w:after="0" w:line="251" w:lineRule="exact"/>
        <w:contextualSpacing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предузме</w:t>
      </w:r>
      <w:proofErr w:type="gramEnd"/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друге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мере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које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утврди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Општинско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веће општине Медвеђа(у даљем тексту: Општинско веће).</w:t>
      </w:r>
    </w:p>
    <w:p w:rsidR="00E9541C" w:rsidRDefault="00E9541C" w:rsidP="00E9541C">
      <w:pPr>
        <w:widowControl w:val="0"/>
        <w:autoSpaceDE w:val="0"/>
        <w:autoSpaceDN w:val="0"/>
        <w:spacing w:before="0"/>
        <w:ind w:right="120"/>
        <w:rPr>
          <w:color w:val="000000"/>
          <w:sz w:val="24"/>
          <w:szCs w:val="24"/>
          <w:lang w:val="sr-Cyrl-RS"/>
        </w:rPr>
      </w:pPr>
      <w:proofErr w:type="gramStart"/>
      <w:r w:rsidRPr="0055004D">
        <w:rPr>
          <w:color w:val="000000"/>
          <w:sz w:val="24"/>
          <w:szCs w:val="24"/>
        </w:rPr>
        <w:t>Када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Вршилац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не предузме мере из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става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овог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Општинско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веће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може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донесе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ангажује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друго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правно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лице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или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предузетника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5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терет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Вршиоца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делатности.</w:t>
      </w:r>
      <w:proofErr w:type="gramEnd"/>
    </w:p>
    <w:p w:rsidR="00E9541C" w:rsidRPr="00E9541C" w:rsidRDefault="00E9541C" w:rsidP="00E9541C">
      <w:pPr>
        <w:widowControl w:val="0"/>
        <w:autoSpaceDE w:val="0"/>
        <w:autoSpaceDN w:val="0"/>
        <w:spacing w:before="0"/>
        <w:ind w:right="120"/>
        <w:rPr>
          <w:color w:val="000000"/>
          <w:sz w:val="24"/>
          <w:szCs w:val="24"/>
          <w:lang w:val="sr-Cyrl-RS"/>
        </w:rPr>
      </w:pPr>
    </w:p>
    <w:p w:rsidR="00E9541C" w:rsidRPr="00E9541C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25.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ind w:right="117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У случају поремећаја у пословању, више силе, прекида у обављању делатности, и у случају штрајка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запослених код Вршиоца комуналне делатности,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Општинско веће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предузима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оперативне и друге неопходне мере којима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ће се обезбедити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услови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 несметано обављање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зоохигијене,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складу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Законом.</w:t>
      </w:r>
    </w:p>
    <w:p w:rsidR="00E9541C" w:rsidRDefault="00E9541C" w:rsidP="00E9541C">
      <w:pPr>
        <w:widowControl w:val="0"/>
        <w:autoSpaceDE w:val="0"/>
        <w:autoSpaceDN w:val="0"/>
        <w:spacing w:before="2"/>
        <w:ind w:right="117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2"/>
        <w:ind w:right="117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2"/>
        <w:ind w:right="117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2"/>
        <w:ind w:right="117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ind w:right="117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9"/>
        <w:jc w:val="left"/>
        <w:rPr>
          <w:color w:val="000000"/>
          <w:sz w:val="24"/>
          <w:szCs w:val="24"/>
        </w:rPr>
      </w:pPr>
    </w:p>
    <w:p w:rsidR="00E9541C" w:rsidRPr="00E9541C" w:rsidRDefault="00E9541C" w:rsidP="00E9541C">
      <w:pPr>
        <w:widowControl w:val="0"/>
        <w:tabs>
          <w:tab w:val="left" w:pos="9923"/>
          <w:tab w:val="left" w:pos="10490"/>
        </w:tabs>
        <w:autoSpaceDE w:val="0"/>
        <w:autoSpaceDN w:val="0"/>
        <w:spacing w:before="0"/>
        <w:ind w:right="-52"/>
        <w:jc w:val="center"/>
        <w:rPr>
          <w:color w:val="000000"/>
          <w:sz w:val="24"/>
          <w:szCs w:val="24"/>
          <w:lang w:val="sr-Cyrl-RS"/>
        </w:rPr>
      </w:pPr>
      <w:r w:rsidRPr="0055004D">
        <w:rPr>
          <w:color w:val="000000"/>
          <w:sz w:val="24"/>
          <w:szCs w:val="24"/>
        </w:rPr>
        <w:t>VI НАЧИН ПОСТУПАЊА И ОВЛАШЋЕЊА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 СЛУЧАЈУ ПРЕКИДА</w:t>
      </w:r>
      <w:r w:rsidRPr="0055004D">
        <w:rPr>
          <w:color w:val="000000"/>
          <w:spacing w:val="-5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ОБАВЉАЊУ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</w:t>
      </w:r>
    </w:p>
    <w:p w:rsidR="00E9541C" w:rsidRDefault="00E9541C" w:rsidP="00E9541C">
      <w:pPr>
        <w:widowControl w:val="0"/>
        <w:autoSpaceDE w:val="0"/>
        <w:autoSpaceDN w:val="0"/>
        <w:spacing w:before="3" w:line="251" w:lineRule="exact"/>
        <w:jc w:val="center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3" w:line="251" w:lineRule="exact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26.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3" w:line="251" w:lineRule="exac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119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Вршилац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 је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дужан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случају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поремећаја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или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прекида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 зоохигијене насталог услед ванредне ситуације, или из других разлога који нису могли да се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предвиде или спрече, поред предузетих мера из члана 20 ове одлуке, обавести Општинско веће о разлозима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поремећаја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или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прекида, као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предузетим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мерама.</w:t>
      </w:r>
    </w:p>
    <w:p w:rsidR="00E9541C" w:rsidRPr="00E9541C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27.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 w:line="251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 xml:space="preserve"> </w:t>
      </w:r>
      <w:r w:rsidRPr="0055004D">
        <w:rPr>
          <w:color w:val="000000"/>
          <w:sz w:val="24"/>
          <w:szCs w:val="24"/>
        </w:rPr>
        <w:t>Када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Општинско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веће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прими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обавештење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22 ове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одлуке,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дужно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без одлагања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да:</w:t>
      </w:r>
    </w:p>
    <w:p w:rsidR="00E9541C" w:rsidRPr="0055004D" w:rsidRDefault="00E9541C" w:rsidP="00E9541C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0" w:after="0" w:line="251" w:lineRule="exact"/>
        <w:ind w:firstLine="375"/>
        <w:jc w:val="both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одреди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ред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првенства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начин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обављања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зоохигијене,</w:t>
      </w:r>
    </w:p>
    <w:p w:rsidR="00E9541C" w:rsidRPr="0055004D" w:rsidRDefault="00E9541C" w:rsidP="00E9541C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1" w:after="0"/>
        <w:ind w:left="109" w:right="124" w:firstLine="600"/>
        <w:jc w:val="both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нареди</w:t>
      </w:r>
      <w:r w:rsidRPr="0055004D">
        <w:rPr>
          <w:color w:val="000000"/>
          <w:spacing w:val="4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мере</w:t>
      </w:r>
      <w:r w:rsidRPr="0055004D">
        <w:rPr>
          <w:color w:val="000000"/>
          <w:spacing w:val="3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4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заштиту</w:t>
      </w:r>
      <w:r w:rsidRPr="0055004D">
        <w:rPr>
          <w:color w:val="000000"/>
          <w:spacing w:val="3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комуналних</w:t>
      </w:r>
      <w:r w:rsidRPr="0055004D">
        <w:rPr>
          <w:color w:val="000000"/>
          <w:spacing w:val="4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4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других</w:t>
      </w:r>
      <w:r w:rsidRPr="0055004D">
        <w:rPr>
          <w:color w:val="000000"/>
          <w:spacing w:val="4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објеката</w:t>
      </w:r>
      <w:r w:rsidRPr="0055004D">
        <w:rPr>
          <w:color w:val="000000"/>
          <w:spacing w:val="4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4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уређаја</w:t>
      </w:r>
      <w:r w:rsidRPr="0055004D">
        <w:rPr>
          <w:color w:val="000000"/>
          <w:spacing w:val="4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имовине</w:t>
      </w:r>
      <w:r w:rsidRPr="0055004D">
        <w:rPr>
          <w:color w:val="000000"/>
          <w:spacing w:val="3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Предузећа</w:t>
      </w:r>
      <w:r w:rsidRPr="0055004D">
        <w:rPr>
          <w:color w:val="000000"/>
          <w:spacing w:val="4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који</w:t>
      </w:r>
      <w:r w:rsidRPr="0055004D">
        <w:rPr>
          <w:color w:val="000000"/>
          <w:spacing w:val="4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служе</w:t>
      </w:r>
      <w:r w:rsidRPr="0055004D">
        <w:rPr>
          <w:color w:val="000000"/>
          <w:spacing w:val="3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-52"/>
          <w:sz w:val="24"/>
          <w:szCs w:val="24"/>
        </w:rPr>
        <w:t xml:space="preserve">  </w:t>
      </w:r>
      <w:r w:rsidRPr="0055004D">
        <w:rPr>
          <w:color w:val="000000"/>
          <w:sz w:val="24"/>
          <w:szCs w:val="24"/>
        </w:rPr>
        <w:t>обављање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зоохигијене,</w:t>
      </w:r>
    </w:p>
    <w:p w:rsidR="00E9541C" w:rsidRPr="0055004D" w:rsidRDefault="00E9541C" w:rsidP="00E9541C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0" w:after="0" w:line="251" w:lineRule="exact"/>
        <w:ind w:left="330" w:firstLine="379"/>
        <w:jc w:val="both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предузме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мере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отклањање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насталих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последица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потребне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мере,</w:t>
      </w:r>
    </w:p>
    <w:p w:rsidR="00E9541C" w:rsidRPr="0055004D" w:rsidRDefault="00E9541C" w:rsidP="00E9541C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2" w:after="0"/>
        <w:ind w:left="109" w:right="126" w:firstLine="600"/>
        <w:jc w:val="both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утврди</w:t>
      </w:r>
      <w:proofErr w:type="gramEnd"/>
      <w:r w:rsidRPr="0055004D">
        <w:rPr>
          <w:color w:val="000000"/>
          <w:spacing w:val="3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разлоге</w:t>
      </w:r>
      <w:r w:rsidRPr="0055004D">
        <w:rPr>
          <w:color w:val="000000"/>
          <w:spacing w:val="2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3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евентуалну</w:t>
      </w:r>
      <w:r w:rsidRPr="0055004D">
        <w:rPr>
          <w:color w:val="000000"/>
          <w:spacing w:val="3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одговорност</w:t>
      </w:r>
      <w:r w:rsidRPr="0055004D">
        <w:rPr>
          <w:color w:val="000000"/>
          <w:spacing w:val="3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3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поремећај,</w:t>
      </w:r>
      <w:r w:rsidRPr="0055004D">
        <w:rPr>
          <w:color w:val="000000"/>
          <w:spacing w:val="3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односно</w:t>
      </w:r>
      <w:r w:rsidRPr="0055004D">
        <w:rPr>
          <w:color w:val="000000"/>
          <w:spacing w:val="3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прекид</w:t>
      </w:r>
      <w:r w:rsidRPr="0055004D">
        <w:rPr>
          <w:color w:val="000000"/>
          <w:spacing w:val="3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3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обављању</w:t>
      </w:r>
      <w:r w:rsidRPr="0055004D">
        <w:rPr>
          <w:color w:val="000000"/>
          <w:spacing w:val="3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 xml:space="preserve">делатности </w:t>
      </w:r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зоохигијене,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као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одговорност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накнаду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учињене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штете.</w:t>
      </w:r>
    </w:p>
    <w:p w:rsidR="00E9541C" w:rsidRPr="0055004D" w:rsidRDefault="00E9541C" w:rsidP="00E9541C">
      <w:pPr>
        <w:widowControl w:val="0"/>
        <w:tabs>
          <w:tab w:val="left" w:pos="993"/>
        </w:tabs>
        <w:autoSpaceDE w:val="0"/>
        <w:autoSpaceDN w:val="0"/>
        <w:spacing w:before="2"/>
        <w:ind w:right="126"/>
        <w:rPr>
          <w:color w:val="000000"/>
          <w:sz w:val="24"/>
          <w:szCs w:val="24"/>
        </w:rPr>
      </w:pPr>
    </w:p>
    <w:p w:rsidR="00E9541C" w:rsidRDefault="00E9541C" w:rsidP="00E9541C">
      <w:pPr>
        <w:widowControl w:val="0"/>
        <w:autoSpaceDE w:val="0"/>
        <w:autoSpaceDN w:val="0"/>
        <w:spacing w:before="1"/>
        <w:jc w:val="center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jc w:val="center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VII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МЕРЕ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ЗАБРАНЕ</w:t>
      </w:r>
    </w:p>
    <w:p w:rsidR="00E9541C" w:rsidRPr="0055004D" w:rsidRDefault="00E9541C" w:rsidP="00E9541C">
      <w:pPr>
        <w:widowControl w:val="0"/>
        <w:autoSpaceDE w:val="0"/>
        <w:autoSpaceDN w:val="0"/>
        <w:spacing w:before="91" w:line="251" w:lineRule="exact"/>
        <w:ind w:right="3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 xml:space="preserve">   </w:t>
      </w: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28.</w:t>
      </w:r>
      <w:proofErr w:type="gramEnd"/>
    </w:p>
    <w:p w:rsidR="00E9541C" w:rsidRDefault="00E9541C" w:rsidP="00E9541C">
      <w:pPr>
        <w:widowControl w:val="0"/>
        <w:autoSpaceDE w:val="0"/>
        <w:autoSpaceDN w:val="0"/>
        <w:spacing w:before="0" w:line="251" w:lineRule="exact"/>
        <w:ind w:right="-52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 w:line="251" w:lineRule="exact"/>
        <w:ind w:right="-52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Забрањено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је:</w:t>
      </w:r>
    </w:p>
    <w:p w:rsidR="00E9541C" w:rsidRPr="0055004D" w:rsidRDefault="00E9541C" w:rsidP="00E9541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2" w:after="0"/>
        <w:ind w:firstLine="375"/>
        <w:jc w:val="both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остављање</w:t>
      </w:r>
      <w:r w:rsidRPr="0055004D">
        <w:rPr>
          <w:color w:val="000000"/>
          <w:spacing w:val="-1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лешева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угинулих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животиња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њихових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делова на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јавним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површинама,</w:t>
      </w:r>
    </w:p>
    <w:p w:rsidR="00E9541C" w:rsidRPr="0055004D" w:rsidRDefault="00E9541C" w:rsidP="00E9541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1" w:after="0" w:line="251" w:lineRule="exact"/>
        <w:ind w:firstLine="375"/>
        <w:jc w:val="both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сахрањивање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угинулих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животиња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њихових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делова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ван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места одређеног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ту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сврху,</w:t>
      </w:r>
    </w:p>
    <w:p w:rsidR="00E9541C" w:rsidRPr="0055004D" w:rsidRDefault="00E9541C" w:rsidP="00E9541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0" w:after="0" w:line="251" w:lineRule="exact"/>
        <w:ind w:firstLine="375"/>
        <w:jc w:val="both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држање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збрињавање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паса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супротно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одредбама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ове</w:t>
      </w:r>
      <w:r w:rsidRPr="0055004D">
        <w:rPr>
          <w:color w:val="000000"/>
          <w:spacing w:val="-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одлуке,</w:t>
      </w:r>
    </w:p>
    <w:p w:rsidR="00E9541C" w:rsidRPr="0055004D" w:rsidRDefault="00E9541C" w:rsidP="00E9541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78" w:after="0"/>
        <w:ind w:left="369" w:right="376" w:firstLine="340"/>
        <w:jc w:val="both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вршење</w:t>
      </w:r>
      <w:proofErr w:type="gramEnd"/>
      <w:r w:rsidRPr="0055004D">
        <w:rPr>
          <w:color w:val="000000"/>
          <w:spacing w:val="-1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других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радњи,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супротно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одредбама ове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одлуке.</w:t>
      </w:r>
    </w:p>
    <w:p w:rsidR="00E9541C" w:rsidRPr="0055004D" w:rsidRDefault="00E9541C" w:rsidP="00E9541C">
      <w:pPr>
        <w:widowControl w:val="0"/>
        <w:tabs>
          <w:tab w:val="left" w:pos="331"/>
          <w:tab w:val="left" w:pos="1302"/>
        </w:tabs>
        <w:autoSpaceDE w:val="0"/>
        <w:autoSpaceDN w:val="0"/>
        <w:spacing w:before="78"/>
        <w:ind w:right="376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tabs>
          <w:tab w:val="left" w:pos="331"/>
        </w:tabs>
        <w:autoSpaceDE w:val="0"/>
        <w:autoSpaceDN w:val="0"/>
        <w:spacing w:before="78"/>
        <w:ind w:right="376"/>
        <w:jc w:val="center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VIII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ОДРЕДБА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ШТРАЈКУ</w:t>
      </w:r>
    </w:p>
    <w:p w:rsidR="00E9541C" w:rsidRDefault="00E9541C" w:rsidP="00E9541C">
      <w:pPr>
        <w:widowControl w:val="0"/>
        <w:autoSpaceDE w:val="0"/>
        <w:autoSpaceDN w:val="0"/>
        <w:spacing w:before="0" w:line="251" w:lineRule="exact"/>
        <w:jc w:val="center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 w:line="251" w:lineRule="exact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29.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 w:line="251" w:lineRule="exac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118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случају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прекида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обављању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зоохигијене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услед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штрајка,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Вршилац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делатности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дужан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обезбеди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следећи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минимум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процеса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рада: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21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2" w:line="251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хватање,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збрињавање,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ветеринарску</w:t>
      </w:r>
      <w:r w:rsidRPr="00293464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негу</w:t>
      </w:r>
      <w:r w:rsidRPr="00293464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смештај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напуштених</w:t>
      </w:r>
      <w:r w:rsidRPr="002934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изгубљених</w:t>
      </w:r>
      <w:r w:rsidRPr="002934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паса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293464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прихватилиште,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21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2" w:line="251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нешкодљиво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уклањање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лешева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животиња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јавних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површина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објеката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за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узгој,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држање,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дресуру,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излагање, одржавање такмичења или промет животиња до објеката за сакупљање, прераду или уништавање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споредних</w:t>
      </w:r>
      <w:r w:rsidRPr="00293464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производа</w:t>
      </w:r>
      <w:r w:rsidRPr="00293464">
        <w:rPr>
          <w:rFonts w:ascii="Times New Roman" w:hAnsi="Times New Roman"/>
          <w:color w:val="000000"/>
          <w:spacing w:val="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животињског</w:t>
      </w:r>
      <w:r w:rsidRPr="00293464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порекла,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21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2" w:line="251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обезбеђивање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услова</w:t>
      </w:r>
      <w:r w:rsidRPr="00293464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погледу</w:t>
      </w:r>
      <w:r w:rsidRPr="00293464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простора за смештај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паса,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просторија и</w:t>
      </w:r>
      <w:r w:rsidRPr="00293464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опреме,</w:t>
      </w:r>
    </w:p>
    <w:p w:rsidR="00E9541C" w:rsidRPr="00293464" w:rsidRDefault="00E9541C" w:rsidP="00E9541C">
      <w:pPr>
        <w:pStyle w:val="ListParagraph"/>
        <w:widowControl w:val="0"/>
        <w:numPr>
          <w:ilvl w:val="0"/>
          <w:numId w:val="21"/>
        </w:numPr>
        <w:tabs>
          <w:tab w:val="clear" w:pos="-142"/>
          <w:tab w:val="clear" w:pos="709"/>
          <w:tab w:val="left" w:pos="240"/>
        </w:tabs>
        <w:suppressAutoHyphens w:val="0"/>
        <w:autoSpaceDE w:val="0"/>
        <w:autoSpaceDN w:val="0"/>
        <w:spacing w:before="2" w:line="251" w:lineRule="exac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обављање</w:t>
      </w:r>
      <w:r w:rsidRPr="00293464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других</w:t>
      </w:r>
      <w:r w:rsidRPr="002934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послова ради заштите</w:t>
      </w:r>
      <w:r w:rsidRPr="00293464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здравља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293464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безбедности</w:t>
      </w:r>
      <w:r w:rsidRPr="00293464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људи и</w:t>
      </w:r>
      <w:r w:rsidRPr="00293464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293464">
        <w:rPr>
          <w:rFonts w:ascii="Times New Roman" w:hAnsi="Times New Roman"/>
          <w:color w:val="000000"/>
          <w:sz w:val="24"/>
          <w:szCs w:val="24"/>
          <w:lang w:eastAsia="en-US"/>
        </w:rPr>
        <w:t>околине.</w:t>
      </w:r>
    </w:p>
    <w:p w:rsidR="00E9541C" w:rsidRPr="0055004D" w:rsidRDefault="00E9541C" w:rsidP="00E9541C">
      <w:pPr>
        <w:widowControl w:val="0"/>
        <w:autoSpaceDE w:val="0"/>
        <w:autoSpaceDN w:val="0"/>
        <w:spacing w:before="2"/>
        <w:rPr>
          <w:color w:val="000000"/>
          <w:sz w:val="24"/>
          <w:szCs w:val="24"/>
        </w:rPr>
      </w:pPr>
    </w:p>
    <w:p w:rsidR="00E9541C" w:rsidRDefault="00E9541C" w:rsidP="00E9541C">
      <w:pPr>
        <w:widowControl w:val="0"/>
        <w:autoSpaceDE w:val="0"/>
        <w:autoSpaceDN w:val="0"/>
        <w:spacing w:before="0"/>
        <w:ind w:right="39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390"/>
        <w:jc w:val="center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IX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НАДЗОР</w:t>
      </w:r>
    </w:p>
    <w:p w:rsidR="00E9541C" w:rsidRPr="0055004D" w:rsidRDefault="00E9541C" w:rsidP="00E9541C">
      <w:pPr>
        <w:widowControl w:val="0"/>
        <w:autoSpaceDE w:val="0"/>
        <w:autoSpaceDN w:val="0"/>
        <w:spacing w:before="9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30.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1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3" w:line="237" w:lineRule="auto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Надзор</w:t>
      </w:r>
      <w:r w:rsidRPr="0055004D">
        <w:rPr>
          <w:color w:val="000000"/>
          <w:spacing w:val="3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над</w:t>
      </w:r>
      <w:r w:rsidRPr="0055004D">
        <w:rPr>
          <w:color w:val="000000"/>
          <w:spacing w:val="3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применом</w:t>
      </w:r>
      <w:r w:rsidRPr="0055004D">
        <w:rPr>
          <w:color w:val="000000"/>
          <w:spacing w:val="3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ове</w:t>
      </w:r>
      <w:r w:rsidRPr="0055004D">
        <w:rPr>
          <w:color w:val="000000"/>
          <w:spacing w:val="3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одлуке</w:t>
      </w:r>
      <w:r w:rsidRPr="0055004D">
        <w:rPr>
          <w:color w:val="000000"/>
          <w:spacing w:val="3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врши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Одсек</w:t>
      </w:r>
      <w:r w:rsidRPr="0055004D">
        <w:rPr>
          <w:color w:val="000000"/>
          <w:spacing w:val="3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инспекцијске</w:t>
      </w:r>
      <w:r w:rsidRPr="0055004D">
        <w:rPr>
          <w:color w:val="000000"/>
          <w:spacing w:val="3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послове</w:t>
      </w:r>
      <w:r w:rsidRPr="0055004D">
        <w:rPr>
          <w:color w:val="000000"/>
          <w:spacing w:val="3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Општинске</w:t>
      </w:r>
      <w:r w:rsidRPr="0055004D">
        <w:rPr>
          <w:color w:val="000000"/>
          <w:spacing w:val="3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управе</w:t>
      </w:r>
      <w:r w:rsidRPr="0055004D">
        <w:rPr>
          <w:color w:val="000000"/>
          <w:spacing w:val="31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 xml:space="preserve">општине </w:t>
      </w:r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Медвеђа</w:t>
      </w:r>
      <w:proofErr w:type="gramEnd"/>
      <w:r w:rsidRPr="0055004D">
        <w:rPr>
          <w:color w:val="000000"/>
          <w:sz w:val="24"/>
          <w:szCs w:val="24"/>
        </w:rPr>
        <w:t xml:space="preserve"> преко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инспекције.</w:t>
      </w:r>
    </w:p>
    <w:p w:rsidR="00E9541C" w:rsidRPr="0055004D" w:rsidRDefault="00E9541C" w:rsidP="00E9541C">
      <w:pPr>
        <w:widowControl w:val="0"/>
        <w:autoSpaceDE w:val="0"/>
        <w:autoSpaceDN w:val="0"/>
        <w:spacing w:before="2"/>
        <w:rPr>
          <w:color w:val="000000"/>
          <w:sz w:val="24"/>
          <w:szCs w:val="24"/>
        </w:rPr>
      </w:pPr>
    </w:p>
    <w:p w:rsidR="00E9541C" w:rsidRDefault="00E9541C" w:rsidP="00E9541C">
      <w:pPr>
        <w:widowControl w:val="0"/>
        <w:autoSpaceDE w:val="0"/>
        <w:autoSpaceDN w:val="0"/>
        <w:spacing w:before="1" w:line="251" w:lineRule="exact"/>
        <w:jc w:val="center"/>
        <w:rPr>
          <w:color w:val="000000"/>
          <w:sz w:val="24"/>
          <w:szCs w:val="24"/>
          <w:lang w:val="sr-Cyrl-RS"/>
        </w:rPr>
      </w:pPr>
    </w:p>
    <w:p w:rsidR="00E9541C" w:rsidRPr="00E9541C" w:rsidRDefault="00E9541C" w:rsidP="00E9541C">
      <w:pPr>
        <w:widowControl w:val="0"/>
        <w:autoSpaceDE w:val="0"/>
        <w:autoSpaceDN w:val="0"/>
        <w:spacing w:before="1" w:line="251" w:lineRule="exact"/>
        <w:jc w:val="center"/>
        <w:rPr>
          <w:color w:val="000000"/>
          <w:sz w:val="24"/>
          <w:szCs w:val="24"/>
          <w:lang w:val="sr-Cyrl-RS"/>
        </w:rPr>
      </w:pPr>
    </w:p>
    <w:p w:rsidR="00E9541C" w:rsidRPr="00EA2A27" w:rsidRDefault="00E9541C" w:rsidP="00E9541C">
      <w:pPr>
        <w:widowControl w:val="0"/>
        <w:autoSpaceDE w:val="0"/>
        <w:autoSpaceDN w:val="0"/>
        <w:spacing w:before="1" w:line="251" w:lineRule="exact"/>
        <w:jc w:val="center"/>
        <w:rPr>
          <w:color w:val="000000"/>
          <w:sz w:val="24"/>
          <w:szCs w:val="24"/>
          <w:lang w:val="sr-Cyrl-RS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31.</w:t>
      </w:r>
      <w:proofErr w:type="gramEnd"/>
    </w:p>
    <w:p w:rsidR="00E9541C" w:rsidRDefault="00E9541C" w:rsidP="00E9541C">
      <w:pPr>
        <w:widowControl w:val="0"/>
        <w:autoSpaceDE w:val="0"/>
        <w:autoSpaceDN w:val="0"/>
        <w:spacing w:before="0" w:line="251" w:lineRule="exac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 w:line="251" w:lineRule="exact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вршењу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инспекцијског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надзора комунални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инспектор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овлашћен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да: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9"/>
        </w:numPr>
        <w:tabs>
          <w:tab w:val="clear" w:pos="-142"/>
          <w:tab w:val="clear" w:pos="709"/>
          <w:tab w:val="left" w:pos="993"/>
        </w:tabs>
        <w:suppressAutoHyphens w:val="0"/>
        <w:autoSpaceDE w:val="0"/>
        <w:autoSpaceDN w:val="0"/>
        <w:spacing w:before="1" w:line="240" w:lineRule="auto"/>
        <w:ind w:right="115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изда</w:t>
      </w:r>
      <w:r w:rsidRPr="00364913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налог</w:t>
      </w:r>
      <w:r w:rsidRPr="00364913">
        <w:rPr>
          <w:rFonts w:ascii="Times New Roman" w:hAnsi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Вршиоцу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комуналне</w:t>
      </w:r>
      <w:r w:rsidRPr="00364913">
        <w:rPr>
          <w:rFonts w:ascii="Times New Roman" w:hAnsi="Times New Roman"/>
          <w:color w:val="000000"/>
          <w:spacing w:val="5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делатности,</w:t>
      </w:r>
      <w:r w:rsidRPr="00364913">
        <w:rPr>
          <w:rFonts w:ascii="Times New Roman" w:hAnsi="Times New Roman"/>
          <w:color w:val="000000"/>
          <w:spacing w:val="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да</w:t>
      </w:r>
      <w:r w:rsidRPr="00364913">
        <w:rPr>
          <w:rFonts w:ascii="Times New Roman" w:hAnsi="Times New Roman"/>
          <w:color w:val="000000"/>
          <w:spacing w:val="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уклони</w:t>
      </w:r>
      <w:r w:rsidRPr="00364913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леш</w:t>
      </w:r>
      <w:r w:rsidRPr="00364913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животиње</w:t>
      </w:r>
      <w:r w:rsidRPr="00364913">
        <w:rPr>
          <w:rFonts w:ascii="Times New Roman" w:hAnsi="Times New Roman"/>
          <w:color w:val="000000"/>
          <w:spacing w:val="5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364913">
        <w:rPr>
          <w:rFonts w:ascii="Times New Roman" w:hAnsi="Times New Roman"/>
          <w:color w:val="000000"/>
          <w:spacing w:val="1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јавне</w:t>
      </w:r>
      <w:r w:rsidRPr="00364913">
        <w:rPr>
          <w:rFonts w:ascii="Times New Roman" w:hAnsi="Times New Roman"/>
          <w:color w:val="000000"/>
          <w:spacing w:val="-52"/>
          <w:sz w:val="24"/>
          <w:szCs w:val="24"/>
          <w:lang w:eastAsia="en-US"/>
        </w:rPr>
        <w:t xml:space="preserve">    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површине,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9"/>
        </w:numPr>
        <w:tabs>
          <w:tab w:val="clear" w:pos="-142"/>
          <w:tab w:val="clear" w:pos="709"/>
          <w:tab w:val="left" w:pos="993"/>
        </w:tabs>
        <w:suppressAutoHyphens w:val="0"/>
        <w:autoSpaceDE w:val="0"/>
        <w:autoSpaceDN w:val="0"/>
        <w:spacing w:before="1" w:line="240" w:lineRule="auto"/>
        <w:ind w:right="115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изда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налог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да се</w:t>
      </w:r>
      <w:r w:rsidRPr="00364913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прикупи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напуштен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или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изгубљен пас,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складу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са одредбама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ове</w:t>
      </w:r>
      <w:r w:rsidRPr="00364913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одлуке,</w:t>
      </w:r>
    </w:p>
    <w:p w:rsidR="00E9541C" w:rsidRPr="00364913" w:rsidRDefault="00E9541C" w:rsidP="00E9541C">
      <w:pPr>
        <w:pStyle w:val="ListParagraph"/>
        <w:widowControl w:val="0"/>
        <w:numPr>
          <w:ilvl w:val="0"/>
          <w:numId w:val="9"/>
        </w:numPr>
        <w:tabs>
          <w:tab w:val="clear" w:pos="-142"/>
          <w:tab w:val="clear" w:pos="709"/>
          <w:tab w:val="left" w:pos="993"/>
        </w:tabs>
        <w:suppressAutoHyphens w:val="0"/>
        <w:autoSpaceDE w:val="0"/>
        <w:autoSpaceDN w:val="0"/>
        <w:spacing w:before="1" w:line="240" w:lineRule="auto"/>
        <w:ind w:right="115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предузима и</w:t>
      </w:r>
      <w:r w:rsidRPr="00364913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друге</w:t>
      </w:r>
      <w:r w:rsidRPr="00364913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мере,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складу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законом,</w:t>
      </w:r>
      <w:r w:rsidRPr="00364913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овом</w:t>
      </w:r>
      <w:r w:rsidRPr="0036491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одлуком</w:t>
      </w:r>
      <w:r w:rsidRPr="0036491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и прописима</w:t>
      </w:r>
      <w:r w:rsidRPr="0036491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донетим</w:t>
      </w:r>
      <w:r w:rsidRPr="0036491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364913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основу</w:t>
      </w:r>
      <w:r w:rsidRPr="00364913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ове</w:t>
      </w:r>
      <w:r w:rsidRPr="0036491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364913">
        <w:rPr>
          <w:rFonts w:ascii="Times New Roman" w:hAnsi="Times New Roman"/>
          <w:color w:val="000000"/>
          <w:sz w:val="24"/>
          <w:szCs w:val="24"/>
          <w:lang w:eastAsia="en-US"/>
        </w:rPr>
        <w:t>одлуке.</w:t>
      </w:r>
      <w:r w:rsidRPr="00364913">
        <w:rPr>
          <w:rFonts w:ascii="Times New Roman" w:hAnsi="Times New Roman"/>
          <w:color w:val="000000"/>
          <w:spacing w:val="-52"/>
          <w:sz w:val="24"/>
          <w:szCs w:val="24"/>
          <w:lang w:eastAsia="en-US"/>
        </w:rPr>
        <w:t xml:space="preserve"> </w:t>
      </w:r>
    </w:p>
    <w:p w:rsidR="00E9541C" w:rsidRPr="0055004D" w:rsidRDefault="00E9541C" w:rsidP="00E9541C">
      <w:pPr>
        <w:widowControl w:val="0"/>
        <w:tabs>
          <w:tab w:val="left" w:pos="993"/>
          <w:tab w:val="left" w:pos="9356"/>
        </w:tabs>
        <w:autoSpaceDE w:val="0"/>
        <w:autoSpaceDN w:val="0"/>
        <w:spacing w:before="0"/>
        <w:ind w:right="50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 xml:space="preserve">          </w:t>
      </w:r>
      <w:proofErr w:type="gramStart"/>
      <w:r w:rsidRPr="0055004D">
        <w:rPr>
          <w:color w:val="000000"/>
          <w:sz w:val="24"/>
          <w:szCs w:val="24"/>
        </w:rPr>
        <w:t>Жалба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 решење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комуналног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инспектора подноси се Општинском већу.</w:t>
      </w:r>
      <w:proofErr w:type="gramEnd"/>
      <w:r w:rsidRPr="0055004D">
        <w:rPr>
          <w:color w:val="000000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Решење</w:t>
      </w:r>
      <w:r w:rsidRPr="0055004D">
        <w:rPr>
          <w:color w:val="000000"/>
          <w:spacing w:val="2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Општинског</w:t>
      </w:r>
      <w:r w:rsidRPr="0055004D">
        <w:rPr>
          <w:color w:val="000000"/>
          <w:spacing w:val="3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већа</w:t>
      </w:r>
      <w:r w:rsidRPr="0055004D">
        <w:rPr>
          <w:color w:val="000000"/>
          <w:spacing w:val="3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2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управном</w:t>
      </w:r>
      <w:r w:rsidRPr="0055004D">
        <w:rPr>
          <w:color w:val="000000"/>
          <w:spacing w:val="3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поступку</w:t>
      </w:r>
      <w:r w:rsidRPr="0055004D">
        <w:rPr>
          <w:color w:val="000000"/>
          <w:spacing w:val="2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</w:t>
      </w:r>
      <w:r w:rsidRPr="0055004D">
        <w:rPr>
          <w:color w:val="000000"/>
          <w:spacing w:val="3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коначно</w:t>
      </w:r>
      <w:r w:rsidRPr="0055004D">
        <w:rPr>
          <w:color w:val="000000"/>
          <w:spacing w:val="2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3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против</w:t>
      </w:r>
      <w:r w:rsidRPr="0055004D">
        <w:rPr>
          <w:color w:val="000000"/>
          <w:spacing w:val="3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њега</w:t>
      </w:r>
      <w:r w:rsidRPr="0055004D">
        <w:rPr>
          <w:color w:val="000000"/>
          <w:spacing w:val="3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2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може</w:t>
      </w:r>
      <w:r w:rsidRPr="0055004D">
        <w:rPr>
          <w:color w:val="000000"/>
          <w:spacing w:val="2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покренути</w:t>
      </w:r>
      <w:r w:rsidRPr="0055004D">
        <w:rPr>
          <w:color w:val="000000"/>
          <w:spacing w:val="3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управни</w:t>
      </w:r>
      <w:r w:rsidRPr="0055004D">
        <w:rPr>
          <w:color w:val="000000"/>
          <w:spacing w:val="-52"/>
          <w:sz w:val="24"/>
          <w:szCs w:val="24"/>
        </w:rPr>
        <w:t xml:space="preserve">      </w:t>
      </w:r>
      <w:r w:rsidRPr="0055004D">
        <w:rPr>
          <w:color w:val="000000"/>
          <w:sz w:val="24"/>
          <w:szCs w:val="24"/>
        </w:rPr>
        <w:t>спор.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1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прекршаје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прописане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овом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одлуком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инспектор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овлашћен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је</w:t>
      </w:r>
      <w:r w:rsidRPr="0055004D">
        <w:rPr>
          <w:color w:val="000000"/>
          <w:spacing w:val="-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 изда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прекршајни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налог.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2"/>
        <w:rPr>
          <w:color w:val="000000"/>
          <w:spacing w:val="15"/>
          <w:sz w:val="24"/>
          <w:szCs w:val="24"/>
        </w:rPr>
      </w:pPr>
      <w:r w:rsidRPr="0055004D">
        <w:rPr>
          <w:color w:val="000000"/>
          <w:sz w:val="24"/>
          <w:szCs w:val="24"/>
        </w:rPr>
        <w:t>Уколико</w:t>
      </w:r>
      <w:r w:rsidRPr="0055004D">
        <w:rPr>
          <w:color w:val="000000"/>
          <w:spacing w:val="1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комунални</w:t>
      </w:r>
      <w:r w:rsidRPr="0055004D">
        <w:rPr>
          <w:color w:val="000000"/>
          <w:spacing w:val="2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инспектор</w:t>
      </w:r>
      <w:r w:rsidRPr="0055004D">
        <w:rPr>
          <w:color w:val="000000"/>
          <w:spacing w:val="2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1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вршењу</w:t>
      </w:r>
      <w:r w:rsidRPr="0055004D">
        <w:rPr>
          <w:color w:val="000000"/>
          <w:spacing w:val="2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инспекцијског</w:t>
      </w:r>
      <w:r w:rsidRPr="0055004D">
        <w:rPr>
          <w:color w:val="000000"/>
          <w:spacing w:val="2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надзора</w:t>
      </w:r>
      <w:r w:rsidRPr="0055004D">
        <w:rPr>
          <w:color w:val="000000"/>
          <w:spacing w:val="2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уочи</w:t>
      </w:r>
      <w:r w:rsidRPr="0055004D">
        <w:rPr>
          <w:color w:val="000000"/>
          <w:spacing w:val="2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повреду</w:t>
      </w:r>
      <w:r w:rsidRPr="0055004D">
        <w:rPr>
          <w:color w:val="000000"/>
          <w:spacing w:val="2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прописа</w:t>
      </w:r>
      <w:r w:rsidRPr="0055004D">
        <w:rPr>
          <w:color w:val="000000"/>
          <w:spacing w:val="2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</w:t>
      </w:r>
      <w:r w:rsidRPr="0055004D">
        <w:rPr>
          <w:color w:val="000000"/>
          <w:spacing w:val="15"/>
          <w:sz w:val="24"/>
          <w:szCs w:val="24"/>
        </w:rPr>
        <w:t xml:space="preserve"> </w:t>
      </w:r>
      <w:proofErr w:type="gramStart"/>
      <w:r w:rsidRPr="0055004D">
        <w:rPr>
          <w:color w:val="000000"/>
          <w:spacing w:val="15"/>
          <w:sz w:val="24"/>
          <w:szCs w:val="24"/>
        </w:rPr>
        <w:t>н</w:t>
      </w:r>
      <w:r w:rsidRPr="0055004D">
        <w:rPr>
          <w:color w:val="000000"/>
          <w:sz w:val="24"/>
          <w:szCs w:val="24"/>
        </w:rPr>
        <w:t xml:space="preserve">адлежности </w:t>
      </w:r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другог</w:t>
      </w:r>
      <w:proofErr w:type="gramEnd"/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органа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одмах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ће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томе,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писаним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путем,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обавестити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надлежни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орган.</w:t>
      </w:r>
    </w:p>
    <w:p w:rsidR="00E9541C" w:rsidRDefault="00E9541C" w:rsidP="00E9541C">
      <w:pPr>
        <w:widowControl w:val="0"/>
        <w:autoSpaceDE w:val="0"/>
        <w:autoSpaceDN w:val="0"/>
        <w:spacing w:before="10"/>
        <w:jc w:val="left"/>
        <w:rPr>
          <w:color w:val="000000"/>
          <w:sz w:val="24"/>
          <w:szCs w:val="24"/>
          <w:lang w:val="sr-Cyrl-RS"/>
        </w:rPr>
      </w:pPr>
    </w:p>
    <w:p w:rsidR="00E9541C" w:rsidRPr="00EA2A27" w:rsidRDefault="00E9541C" w:rsidP="00E9541C">
      <w:pPr>
        <w:widowControl w:val="0"/>
        <w:autoSpaceDE w:val="0"/>
        <w:autoSpaceDN w:val="0"/>
        <w:spacing w:before="10"/>
        <w:jc w:val="left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32.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4" w:line="237" w:lineRule="auto"/>
        <w:ind w:right="119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Комунални инспектор у обављању послова сарађује са полицијом и инспекцијским службама Републике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Србије,</w:t>
      </w:r>
      <w:r w:rsidRPr="0055004D">
        <w:rPr>
          <w:color w:val="000000"/>
          <w:spacing w:val="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складу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Законом.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1"/>
        <w:ind w:right="118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Сарадња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става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1.</w:t>
      </w:r>
      <w:proofErr w:type="gramEnd"/>
      <w:r w:rsidRPr="0055004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овог</w:t>
      </w:r>
      <w:proofErr w:type="gramEnd"/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обухвата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нарочито: међусобно обавештавање,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размену информација,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пружање непосредне помоћи и предузимање заједничких мера и активности од значаја за обављање послова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комуналне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инспекције.</w:t>
      </w:r>
    </w:p>
    <w:p w:rsidR="00E9541C" w:rsidRDefault="00E9541C" w:rsidP="00E9541C">
      <w:pPr>
        <w:widowControl w:val="0"/>
        <w:autoSpaceDE w:val="0"/>
        <w:autoSpaceDN w:val="0"/>
        <w:spacing w:before="1"/>
        <w:jc w:val="left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1"/>
        <w:jc w:val="left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1"/>
        <w:jc w:val="left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1"/>
        <w:jc w:val="left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1"/>
        <w:jc w:val="left"/>
        <w:rPr>
          <w:color w:val="000000"/>
          <w:sz w:val="24"/>
          <w:szCs w:val="24"/>
          <w:lang w:val="sr-Cyrl-RS"/>
        </w:rPr>
      </w:pPr>
    </w:p>
    <w:p w:rsidR="00E9541C" w:rsidRPr="00E9541C" w:rsidRDefault="00E9541C" w:rsidP="00E9541C">
      <w:pPr>
        <w:widowControl w:val="0"/>
        <w:autoSpaceDE w:val="0"/>
        <w:autoSpaceDN w:val="0"/>
        <w:spacing w:before="0"/>
        <w:ind w:right="378"/>
        <w:jc w:val="center"/>
        <w:rPr>
          <w:color w:val="000000"/>
          <w:sz w:val="24"/>
          <w:szCs w:val="24"/>
          <w:lang w:val="sr-Cyrl-RS"/>
        </w:rPr>
      </w:pPr>
    </w:p>
    <w:p w:rsidR="00E9541C" w:rsidRPr="00E9541C" w:rsidRDefault="00E9541C" w:rsidP="00E9541C">
      <w:pPr>
        <w:widowControl w:val="0"/>
        <w:autoSpaceDE w:val="0"/>
        <w:autoSpaceDN w:val="0"/>
        <w:spacing w:before="0"/>
        <w:ind w:right="378"/>
        <w:jc w:val="center"/>
        <w:rPr>
          <w:color w:val="000000"/>
          <w:sz w:val="24"/>
          <w:szCs w:val="24"/>
          <w:lang w:val="sr-Cyrl-RS"/>
        </w:rPr>
      </w:pPr>
      <w:r w:rsidRPr="0055004D">
        <w:rPr>
          <w:color w:val="000000"/>
          <w:sz w:val="24"/>
          <w:szCs w:val="24"/>
        </w:rPr>
        <w:t>X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КАЗНЕНЕ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ОДРЕДБЕ</w:t>
      </w:r>
    </w:p>
    <w:p w:rsidR="00E9541C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33.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Новчаном</w:t>
      </w:r>
      <w:r w:rsidRPr="0055004D">
        <w:rPr>
          <w:color w:val="000000"/>
          <w:spacing w:val="4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казном</w:t>
      </w:r>
      <w:r w:rsidRPr="0055004D">
        <w:rPr>
          <w:color w:val="000000"/>
          <w:spacing w:val="4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износу</w:t>
      </w:r>
      <w:r w:rsidRPr="0055004D">
        <w:rPr>
          <w:color w:val="000000"/>
          <w:spacing w:val="4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</w:t>
      </w:r>
      <w:r w:rsidRPr="0055004D">
        <w:rPr>
          <w:color w:val="000000"/>
          <w:spacing w:val="40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25.000,00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динара</w:t>
      </w:r>
      <w:r w:rsidRPr="0055004D">
        <w:rPr>
          <w:color w:val="000000"/>
          <w:spacing w:val="4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казниће</w:t>
      </w:r>
      <w:r w:rsidRPr="0055004D">
        <w:rPr>
          <w:color w:val="000000"/>
          <w:spacing w:val="3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3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4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прекршај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физичко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лице</w:t>
      </w:r>
      <w:r w:rsidRPr="0055004D">
        <w:rPr>
          <w:color w:val="000000"/>
          <w:spacing w:val="3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ако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поступа</w:t>
      </w:r>
      <w:r w:rsidRPr="0055004D">
        <w:rPr>
          <w:color w:val="000000"/>
          <w:spacing w:val="4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са</w:t>
      </w:r>
      <w:r w:rsidRPr="0055004D">
        <w:rPr>
          <w:color w:val="000000"/>
          <w:spacing w:val="-52"/>
          <w:sz w:val="24"/>
          <w:szCs w:val="24"/>
        </w:rPr>
        <w:t xml:space="preserve">   </w:t>
      </w:r>
      <w:r w:rsidRPr="0055004D">
        <w:rPr>
          <w:color w:val="000000"/>
          <w:sz w:val="24"/>
          <w:szCs w:val="24"/>
        </w:rPr>
        <w:t>животињама</w:t>
      </w:r>
      <w:r w:rsidRPr="0055004D">
        <w:rPr>
          <w:color w:val="000000"/>
          <w:spacing w:val="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супротно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члану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28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ове</w:t>
      </w:r>
      <w:r w:rsidRPr="0055004D">
        <w:rPr>
          <w:color w:val="000000"/>
          <w:spacing w:val="-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одлуке.</w:t>
      </w:r>
      <w:proofErr w:type="gramEnd"/>
    </w:p>
    <w:p w:rsidR="00E9541C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За прекршај из става 1 овог члана казниће се правно лице новчаном казном у износу од 150.000,00 динара.</w:t>
      </w:r>
      <w:proofErr w:type="gramEnd"/>
      <w:r w:rsidRPr="0055004D">
        <w:rPr>
          <w:color w:val="000000"/>
          <w:spacing w:val="-5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прекршај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става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овог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казниће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одговорно</w:t>
      </w:r>
      <w:r w:rsidRPr="0055004D">
        <w:rPr>
          <w:color w:val="000000"/>
          <w:spacing w:val="-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лице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правном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лицу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новчаном казном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износу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55004D">
        <w:rPr>
          <w:color w:val="000000"/>
          <w:sz w:val="24"/>
          <w:szCs w:val="24"/>
        </w:rPr>
        <w:t>од  25.000,00</w:t>
      </w:r>
      <w:proofErr w:type="gramEnd"/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динара.</w:t>
      </w:r>
    </w:p>
    <w:p w:rsidR="00E9541C" w:rsidRDefault="00E9541C" w:rsidP="00E9541C">
      <w:pPr>
        <w:widowControl w:val="0"/>
        <w:autoSpaceDE w:val="0"/>
        <w:autoSpaceDN w:val="0"/>
        <w:spacing w:before="1" w:line="251" w:lineRule="exac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1" w:line="251" w:lineRule="exact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За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прекршај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 става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1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овог</w:t>
      </w:r>
      <w:r w:rsidRPr="0055004D">
        <w:rPr>
          <w:color w:val="000000"/>
          <w:spacing w:val="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члана</w:t>
      </w:r>
      <w:r w:rsidRPr="0055004D">
        <w:rPr>
          <w:color w:val="000000"/>
          <w:spacing w:val="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казниће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се</w:t>
      </w:r>
      <w:r w:rsidRPr="0055004D">
        <w:rPr>
          <w:color w:val="000000"/>
          <w:spacing w:val="-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предузетник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новчаном</w:t>
      </w:r>
      <w:r w:rsidRPr="0055004D">
        <w:rPr>
          <w:color w:val="000000"/>
          <w:spacing w:val="-1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казном 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износу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75.000,00</w:t>
      </w:r>
      <w:r w:rsidRPr="0055004D">
        <w:rPr>
          <w:color w:val="000000"/>
          <w:spacing w:val="-4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динара.</w:t>
      </w:r>
      <w:proofErr w:type="gramEnd"/>
    </w:p>
    <w:p w:rsidR="00E9541C" w:rsidRPr="00E9541C" w:rsidRDefault="00E9541C" w:rsidP="00E9541C">
      <w:pPr>
        <w:widowControl w:val="0"/>
        <w:autoSpaceDE w:val="0"/>
        <w:autoSpaceDN w:val="0"/>
        <w:spacing w:before="0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34.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2"/>
        <w:jc w:val="left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ind w:right="-1"/>
        <w:rPr>
          <w:sz w:val="24"/>
          <w:szCs w:val="24"/>
        </w:rPr>
      </w:pPr>
      <w:r w:rsidRPr="0055004D">
        <w:rPr>
          <w:sz w:val="24"/>
          <w:szCs w:val="24"/>
        </w:rPr>
        <w:t>Новчаном</w:t>
      </w:r>
      <w:r w:rsidRPr="0055004D">
        <w:rPr>
          <w:spacing w:val="-2"/>
          <w:sz w:val="24"/>
          <w:szCs w:val="24"/>
        </w:rPr>
        <w:t xml:space="preserve"> </w:t>
      </w:r>
      <w:r w:rsidRPr="0055004D">
        <w:rPr>
          <w:sz w:val="24"/>
          <w:szCs w:val="24"/>
        </w:rPr>
        <w:t>казном</w:t>
      </w:r>
      <w:r w:rsidRPr="0055004D">
        <w:rPr>
          <w:spacing w:val="-1"/>
          <w:sz w:val="24"/>
          <w:szCs w:val="24"/>
        </w:rPr>
        <w:t xml:space="preserve"> </w:t>
      </w:r>
      <w:r w:rsidRPr="0055004D">
        <w:rPr>
          <w:sz w:val="24"/>
          <w:szCs w:val="24"/>
        </w:rPr>
        <w:t>у</w:t>
      </w:r>
      <w:r w:rsidRPr="0055004D">
        <w:rPr>
          <w:spacing w:val="-5"/>
          <w:sz w:val="24"/>
          <w:szCs w:val="24"/>
        </w:rPr>
        <w:t xml:space="preserve"> </w:t>
      </w:r>
      <w:r w:rsidRPr="0055004D">
        <w:rPr>
          <w:sz w:val="24"/>
          <w:szCs w:val="24"/>
        </w:rPr>
        <w:t>износу</w:t>
      </w:r>
      <w:r w:rsidRPr="0055004D">
        <w:rPr>
          <w:spacing w:val="-1"/>
          <w:sz w:val="24"/>
          <w:szCs w:val="24"/>
        </w:rPr>
        <w:t xml:space="preserve"> </w:t>
      </w:r>
      <w:r w:rsidRPr="0055004D">
        <w:rPr>
          <w:sz w:val="24"/>
          <w:szCs w:val="24"/>
        </w:rPr>
        <w:t>од</w:t>
      </w:r>
      <w:r w:rsidRPr="0055004D">
        <w:rPr>
          <w:spacing w:val="-3"/>
          <w:sz w:val="24"/>
          <w:szCs w:val="24"/>
        </w:rPr>
        <w:t xml:space="preserve"> </w:t>
      </w:r>
      <w:r w:rsidRPr="0055004D">
        <w:rPr>
          <w:sz w:val="24"/>
          <w:szCs w:val="24"/>
          <w:lang w:val="sr-Cyrl-RS"/>
        </w:rPr>
        <w:t>15</w:t>
      </w:r>
      <w:r w:rsidRPr="0055004D">
        <w:rPr>
          <w:sz w:val="24"/>
          <w:szCs w:val="24"/>
        </w:rPr>
        <w:t>.000,00</w:t>
      </w:r>
      <w:r w:rsidRPr="0055004D">
        <w:rPr>
          <w:spacing w:val="-5"/>
          <w:sz w:val="24"/>
          <w:szCs w:val="24"/>
        </w:rPr>
        <w:t xml:space="preserve"> </w:t>
      </w:r>
      <w:r w:rsidRPr="0055004D">
        <w:rPr>
          <w:sz w:val="24"/>
          <w:szCs w:val="24"/>
        </w:rPr>
        <w:t>динара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казниће</w:t>
      </w:r>
      <w:r w:rsidRPr="0055004D">
        <w:rPr>
          <w:spacing w:val="-8"/>
          <w:sz w:val="24"/>
          <w:szCs w:val="24"/>
        </w:rPr>
        <w:t xml:space="preserve"> </w:t>
      </w:r>
      <w:r w:rsidRPr="0055004D">
        <w:rPr>
          <w:sz w:val="24"/>
          <w:szCs w:val="24"/>
        </w:rPr>
        <w:t>се</w:t>
      </w:r>
      <w:r w:rsidRPr="0055004D">
        <w:rPr>
          <w:spacing w:val="-7"/>
          <w:sz w:val="24"/>
          <w:szCs w:val="24"/>
        </w:rPr>
        <w:t xml:space="preserve"> </w:t>
      </w:r>
      <w:r w:rsidRPr="0055004D">
        <w:rPr>
          <w:sz w:val="24"/>
          <w:szCs w:val="24"/>
        </w:rPr>
        <w:t>за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прекршај</w:t>
      </w:r>
      <w:r w:rsidRPr="0055004D">
        <w:rPr>
          <w:spacing w:val="-4"/>
          <w:sz w:val="24"/>
          <w:szCs w:val="24"/>
        </w:rPr>
        <w:t xml:space="preserve"> </w:t>
      </w:r>
      <w:r w:rsidRPr="0055004D">
        <w:rPr>
          <w:sz w:val="24"/>
          <w:szCs w:val="24"/>
        </w:rPr>
        <w:t>физичко</w:t>
      </w:r>
      <w:r w:rsidRPr="0055004D">
        <w:rPr>
          <w:spacing w:val="-5"/>
          <w:sz w:val="24"/>
          <w:szCs w:val="24"/>
        </w:rPr>
        <w:t xml:space="preserve"> </w:t>
      </w:r>
      <w:r w:rsidRPr="0055004D">
        <w:rPr>
          <w:sz w:val="24"/>
          <w:szCs w:val="24"/>
        </w:rPr>
        <w:t>лице,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ако:</w:t>
      </w:r>
      <w:r w:rsidRPr="0055004D">
        <w:rPr>
          <w:spacing w:val="2"/>
          <w:sz w:val="24"/>
          <w:szCs w:val="24"/>
        </w:rPr>
        <w:t xml:space="preserve"> </w:t>
      </w:r>
      <w:r w:rsidRPr="0055004D">
        <w:rPr>
          <w:sz w:val="24"/>
          <w:szCs w:val="24"/>
        </w:rPr>
        <w:t>одбије</w:t>
      </w:r>
      <w:r w:rsidRPr="0055004D">
        <w:rPr>
          <w:spacing w:val="-7"/>
          <w:sz w:val="24"/>
          <w:szCs w:val="24"/>
        </w:rPr>
        <w:t xml:space="preserve"> </w:t>
      </w:r>
      <w:r w:rsidRPr="0055004D">
        <w:rPr>
          <w:sz w:val="24"/>
          <w:szCs w:val="24"/>
        </w:rPr>
        <w:t>да</w:t>
      </w:r>
      <w:r w:rsidRPr="0055004D">
        <w:rPr>
          <w:spacing w:val="3"/>
          <w:sz w:val="24"/>
          <w:szCs w:val="24"/>
        </w:rPr>
        <w:t xml:space="preserve"> </w:t>
      </w:r>
      <w:r w:rsidRPr="0055004D">
        <w:rPr>
          <w:sz w:val="24"/>
          <w:szCs w:val="24"/>
        </w:rPr>
        <w:t>плати</w:t>
      </w:r>
      <w:r w:rsidRPr="0055004D">
        <w:rPr>
          <w:spacing w:val="-3"/>
          <w:sz w:val="24"/>
          <w:szCs w:val="24"/>
        </w:rPr>
        <w:t xml:space="preserve"> </w:t>
      </w:r>
      <w:r w:rsidRPr="0055004D">
        <w:rPr>
          <w:sz w:val="24"/>
          <w:szCs w:val="24"/>
        </w:rPr>
        <w:t>трошкове</w:t>
      </w:r>
      <w:r w:rsidRPr="0055004D">
        <w:rPr>
          <w:spacing w:val="-6"/>
          <w:sz w:val="24"/>
          <w:szCs w:val="24"/>
        </w:rPr>
        <w:t xml:space="preserve"> </w:t>
      </w:r>
      <w:r w:rsidRPr="0055004D">
        <w:rPr>
          <w:sz w:val="24"/>
          <w:szCs w:val="24"/>
        </w:rPr>
        <w:t>збрињавања</w:t>
      </w:r>
      <w:r w:rsidRPr="0055004D">
        <w:rPr>
          <w:spacing w:val="-2"/>
          <w:sz w:val="24"/>
          <w:szCs w:val="24"/>
        </w:rPr>
        <w:t xml:space="preserve"> </w:t>
      </w:r>
      <w:r w:rsidRPr="0055004D">
        <w:rPr>
          <w:sz w:val="24"/>
          <w:szCs w:val="24"/>
        </w:rPr>
        <w:t>напуштене</w:t>
      </w:r>
      <w:r w:rsidRPr="0055004D">
        <w:rPr>
          <w:spacing w:val="-7"/>
          <w:sz w:val="24"/>
          <w:szCs w:val="24"/>
        </w:rPr>
        <w:t xml:space="preserve"> </w:t>
      </w:r>
      <w:r w:rsidRPr="0055004D">
        <w:rPr>
          <w:sz w:val="24"/>
          <w:szCs w:val="24"/>
        </w:rPr>
        <w:t>животиње</w:t>
      </w:r>
      <w:r w:rsidRPr="0055004D">
        <w:rPr>
          <w:spacing w:val="-6"/>
          <w:sz w:val="24"/>
          <w:szCs w:val="24"/>
        </w:rPr>
        <w:t xml:space="preserve"> </w:t>
      </w:r>
      <w:r w:rsidRPr="0055004D">
        <w:rPr>
          <w:sz w:val="24"/>
          <w:szCs w:val="24"/>
        </w:rPr>
        <w:t>смештене</w:t>
      </w:r>
      <w:r w:rsidRPr="0055004D">
        <w:rPr>
          <w:spacing w:val="-2"/>
          <w:sz w:val="24"/>
          <w:szCs w:val="24"/>
        </w:rPr>
        <w:t xml:space="preserve"> </w:t>
      </w:r>
      <w:r w:rsidRPr="0055004D">
        <w:rPr>
          <w:sz w:val="24"/>
          <w:szCs w:val="24"/>
        </w:rPr>
        <w:t>у</w:t>
      </w:r>
      <w:r w:rsidRPr="0055004D">
        <w:rPr>
          <w:spacing w:val="-4"/>
          <w:sz w:val="24"/>
          <w:szCs w:val="24"/>
        </w:rPr>
        <w:t xml:space="preserve"> </w:t>
      </w:r>
      <w:r w:rsidRPr="0055004D">
        <w:rPr>
          <w:sz w:val="24"/>
          <w:szCs w:val="24"/>
        </w:rPr>
        <w:t>прихватилиште</w:t>
      </w:r>
      <w:r w:rsidRPr="0055004D">
        <w:rPr>
          <w:spacing w:val="-6"/>
          <w:sz w:val="24"/>
          <w:szCs w:val="24"/>
        </w:rPr>
        <w:t xml:space="preserve"> </w:t>
      </w:r>
      <w:r w:rsidRPr="0055004D">
        <w:rPr>
          <w:sz w:val="24"/>
          <w:szCs w:val="24"/>
        </w:rPr>
        <w:t>(члан</w:t>
      </w:r>
      <w:r w:rsidRPr="0055004D">
        <w:rPr>
          <w:spacing w:val="-3"/>
          <w:sz w:val="24"/>
          <w:szCs w:val="24"/>
        </w:rPr>
        <w:t xml:space="preserve"> </w:t>
      </w:r>
      <w:r w:rsidRPr="0055004D">
        <w:rPr>
          <w:sz w:val="24"/>
          <w:szCs w:val="24"/>
        </w:rPr>
        <w:t>17)</w:t>
      </w:r>
      <w:r>
        <w:rPr>
          <w:sz w:val="24"/>
          <w:szCs w:val="24"/>
        </w:rPr>
        <w:t>.</w:t>
      </w:r>
    </w:p>
    <w:p w:rsidR="00E9541C" w:rsidRDefault="00E9541C" w:rsidP="00E9541C">
      <w:pPr>
        <w:widowControl w:val="0"/>
        <w:autoSpaceDE w:val="0"/>
        <w:autoSpaceDN w:val="0"/>
        <w:spacing w:before="0" w:line="251" w:lineRule="exact"/>
        <w:ind w:right="-1"/>
        <w:rPr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 w:line="251" w:lineRule="exact"/>
        <w:ind w:right="-1"/>
        <w:rPr>
          <w:sz w:val="24"/>
          <w:szCs w:val="24"/>
        </w:rPr>
      </w:pPr>
      <w:proofErr w:type="gramStart"/>
      <w:r w:rsidRPr="0055004D">
        <w:rPr>
          <w:sz w:val="24"/>
          <w:szCs w:val="24"/>
        </w:rPr>
        <w:t>За</w:t>
      </w:r>
      <w:r w:rsidRPr="0055004D">
        <w:rPr>
          <w:spacing w:val="-3"/>
          <w:sz w:val="24"/>
          <w:szCs w:val="24"/>
        </w:rPr>
        <w:t xml:space="preserve"> </w:t>
      </w:r>
      <w:r w:rsidRPr="0055004D">
        <w:rPr>
          <w:sz w:val="24"/>
          <w:szCs w:val="24"/>
        </w:rPr>
        <w:t>прекршаје</w:t>
      </w:r>
      <w:r w:rsidRPr="0055004D">
        <w:rPr>
          <w:spacing w:val="-7"/>
          <w:sz w:val="24"/>
          <w:szCs w:val="24"/>
        </w:rPr>
        <w:t xml:space="preserve"> </w:t>
      </w:r>
      <w:r w:rsidRPr="0055004D">
        <w:rPr>
          <w:sz w:val="24"/>
          <w:szCs w:val="24"/>
        </w:rPr>
        <w:t>из става</w:t>
      </w:r>
      <w:r w:rsidRPr="0055004D">
        <w:rPr>
          <w:spacing w:val="-2"/>
          <w:sz w:val="24"/>
          <w:szCs w:val="24"/>
        </w:rPr>
        <w:t xml:space="preserve"> </w:t>
      </w:r>
      <w:r w:rsidRPr="0055004D">
        <w:rPr>
          <w:sz w:val="24"/>
          <w:szCs w:val="24"/>
        </w:rPr>
        <w:t>1</w:t>
      </w:r>
      <w:r w:rsidRPr="0055004D">
        <w:rPr>
          <w:spacing w:val="-1"/>
          <w:sz w:val="24"/>
          <w:szCs w:val="24"/>
        </w:rPr>
        <w:t xml:space="preserve"> </w:t>
      </w:r>
      <w:r w:rsidRPr="0055004D">
        <w:rPr>
          <w:sz w:val="24"/>
          <w:szCs w:val="24"/>
        </w:rPr>
        <w:t>овог</w:t>
      </w:r>
      <w:r w:rsidRPr="0055004D">
        <w:rPr>
          <w:spacing w:val="1"/>
          <w:sz w:val="24"/>
          <w:szCs w:val="24"/>
        </w:rPr>
        <w:t xml:space="preserve"> </w:t>
      </w:r>
      <w:r w:rsidRPr="0055004D">
        <w:rPr>
          <w:sz w:val="24"/>
          <w:szCs w:val="24"/>
        </w:rPr>
        <w:t>члана</w:t>
      </w:r>
      <w:r w:rsidRPr="0055004D">
        <w:rPr>
          <w:spacing w:val="-2"/>
          <w:sz w:val="24"/>
          <w:szCs w:val="24"/>
        </w:rPr>
        <w:t xml:space="preserve"> </w:t>
      </w:r>
      <w:r w:rsidRPr="0055004D">
        <w:rPr>
          <w:sz w:val="24"/>
          <w:szCs w:val="24"/>
        </w:rPr>
        <w:t>казниће</w:t>
      </w:r>
      <w:r w:rsidRPr="0055004D">
        <w:rPr>
          <w:spacing w:val="-7"/>
          <w:sz w:val="24"/>
          <w:szCs w:val="24"/>
        </w:rPr>
        <w:t xml:space="preserve"> </w:t>
      </w:r>
      <w:r w:rsidRPr="0055004D">
        <w:rPr>
          <w:sz w:val="24"/>
          <w:szCs w:val="24"/>
        </w:rPr>
        <w:t>се</w:t>
      </w:r>
      <w:r w:rsidRPr="0055004D">
        <w:rPr>
          <w:spacing w:val="-7"/>
          <w:sz w:val="24"/>
          <w:szCs w:val="24"/>
        </w:rPr>
        <w:t xml:space="preserve"> </w:t>
      </w:r>
      <w:r w:rsidRPr="0055004D">
        <w:rPr>
          <w:sz w:val="24"/>
          <w:szCs w:val="24"/>
        </w:rPr>
        <w:t>правно</w:t>
      </w:r>
      <w:r w:rsidRPr="0055004D">
        <w:rPr>
          <w:spacing w:val="-4"/>
          <w:sz w:val="24"/>
          <w:szCs w:val="24"/>
        </w:rPr>
        <w:t xml:space="preserve"> </w:t>
      </w:r>
      <w:r w:rsidRPr="0055004D">
        <w:rPr>
          <w:sz w:val="24"/>
          <w:szCs w:val="24"/>
        </w:rPr>
        <w:t>лице</w:t>
      </w:r>
      <w:r w:rsidRPr="0055004D">
        <w:rPr>
          <w:spacing w:val="-7"/>
          <w:sz w:val="24"/>
          <w:szCs w:val="24"/>
        </w:rPr>
        <w:t xml:space="preserve"> </w:t>
      </w:r>
      <w:r w:rsidRPr="0055004D">
        <w:rPr>
          <w:sz w:val="24"/>
          <w:szCs w:val="24"/>
        </w:rPr>
        <w:t>новчаном</w:t>
      </w:r>
      <w:r w:rsidRPr="0055004D">
        <w:rPr>
          <w:spacing w:val="-1"/>
          <w:sz w:val="24"/>
          <w:szCs w:val="24"/>
        </w:rPr>
        <w:t xml:space="preserve"> </w:t>
      </w:r>
      <w:r w:rsidRPr="0055004D">
        <w:rPr>
          <w:sz w:val="24"/>
          <w:szCs w:val="24"/>
        </w:rPr>
        <w:t>казном у</w:t>
      </w:r>
      <w:r w:rsidRPr="0055004D">
        <w:rPr>
          <w:spacing w:val="-4"/>
          <w:sz w:val="24"/>
          <w:szCs w:val="24"/>
        </w:rPr>
        <w:t xml:space="preserve"> </w:t>
      </w:r>
      <w:r w:rsidRPr="0055004D">
        <w:rPr>
          <w:sz w:val="24"/>
          <w:szCs w:val="24"/>
        </w:rPr>
        <w:t>износу</w:t>
      </w:r>
      <w:r w:rsidRPr="0055004D">
        <w:rPr>
          <w:spacing w:val="-1"/>
          <w:sz w:val="24"/>
          <w:szCs w:val="24"/>
        </w:rPr>
        <w:t xml:space="preserve"> </w:t>
      </w:r>
      <w:r w:rsidRPr="0055004D">
        <w:rPr>
          <w:sz w:val="24"/>
          <w:szCs w:val="24"/>
        </w:rPr>
        <w:t>од</w:t>
      </w:r>
      <w:r w:rsidRPr="0055004D">
        <w:rPr>
          <w:spacing w:val="-2"/>
          <w:sz w:val="24"/>
          <w:szCs w:val="24"/>
        </w:rPr>
        <w:t xml:space="preserve"> </w:t>
      </w:r>
      <w:r w:rsidRPr="0055004D">
        <w:rPr>
          <w:sz w:val="24"/>
          <w:szCs w:val="24"/>
        </w:rPr>
        <w:t>50.000,00</w:t>
      </w:r>
      <w:r w:rsidRPr="0055004D">
        <w:rPr>
          <w:spacing w:val="-4"/>
          <w:sz w:val="24"/>
          <w:szCs w:val="24"/>
        </w:rPr>
        <w:t xml:space="preserve"> </w:t>
      </w:r>
      <w:r w:rsidRPr="0055004D">
        <w:rPr>
          <w:sz w:val="24"/>
          <w:szCs w:val="24"/>
        </w:rPr>
        <w:t>динара.</w:t>
      </w:r>
      <w:proofErr w:type="gramEnd"/>
    </w:p>
    <w:p w:rsidR="00E9541C" w:rsidRDefault="00E9541C" w:rsidP="00E9541C">
      <w:pPr>
        <w:widowControl w:val="0"/>
        <w:autoSpaceDE w:val="0"/>
        <w:autoSpaceDN w:val="0"/>
        <w:spacing w:before="2"/>
        <w:ind w:right="-1"/>
        <w:rPr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ind w:right="-1"/>
        <w:rPr>
          <w:sz w:val="24"/>
          <w:szCs w:val="24"/>
        </w:rPr>
      </w:pPr>
      <w:proofErr w:type="gramStart"/>
      <w:r w:rsidRPr="0055004D">
        <w:rPr>
          <w:sz w:val="24"/>
          <w:szCs w:val="24"/>
        </w:rPr>
        <w:t>За</w:t>
      </w:r>
      <w:r w:rsidRPr="0055004D">
        <w:rPr>
          <w:spacing w:val="8"/>
          <w:sz w:val="24"/>
          <w:szCs w:val="24"/>
        </w:rPr>
        <w:t xml:space="preserve"> </w:t>
      </w:r>
      <w:r w:rsidRPr="0055004D">
        <w:rPr>
          <w:sz w:val="24"/>
          <w:szCs w:val="24"/>
        </w:rPr>
        <w:t>прекршаје</w:t>
      </w:r>
      <w:r w:rsidRPr="0055004D">
        <w:rPr>
          <w:spacing w:val="3"/>
          <w:sz w:val="24"/>
          <w:szCs w:val="24"/>
        </w:rPr>
        <w:t xml:space="preserve"> </w:t>
      </w:r>
      <w:r w:rsidRPr="0055004D">
        <w:rPr>
          <w:sz w:val="24"/>
          <w:szCs w:val="24"/>
        </w:rPr>
        <w:t>из</w:t>
      </w:r>
      <w:r w:rsidRPr="0055004D">
        <w:rPr>
          <w:spacing w:val="9"/>
          <w:sz w:val="24"/>
          <w:szCs w:val="24"/>
        </w:rPr>
        <w:t xml:space="preserve"> </w:t>
      </w:r>
      <w:r w:rsidRPr="0055004D">
        <w:rPr>
          <w:sz w:val="24"/>
          <w:szCs w:val="24"/>
        </w:rPr>
        <w:t>става</w:t>
      </w:r>
      <w:r w:rsidRPr="0055004D">
        <w:rPr>
          <w:spacing w:val="8"/>
          <w:sz w:val="24"/>
          <w:szCs w:val="24"/>
        </w:rPr>
        <w:t xml:space="preserve"> </w:t>
      </w:r>
      <w:r w:rsidRPr="0055004D">
        <w:rPr>
          <w:sz w:val="24"/>
          <w:szCs w:val="24"/>
        </w:rPr>
        <w:t>1</w:t>
      </w:r>
      <w:r w:rsidRPr="0055004D">
        <w:rPr>
          <w:spacing w:val="11"/>
          <w:sz w:val="24"/>
          <w:szCs w:val="24"/>
        </w:rPr>
        <w:t xml:space="preserve"> </w:t>
      </w:r>
      <w:r w:rsidRPr="0055004D">
        <w:rPr>
          <w:sz w:val="24"/>
          <w:szCs w:val="24"/>
        </w:rPr>
        <w:t>овог</w:t>
      </w:r>
      <w:r w:rsidRPr="0055004D">
        <w:rPr>
          <w:spacing w:val="10"/>
          <w:sz w:val="24"/>
          <w:szCs w:val="24"/>
        </w:rPr>
        <w:t xml:space="preserve"> </w:t>
      </w:r>
      <w:r w:rsidRPr="0055004D">
        <w:rPr>
          <w:sz w:val="24"/>
          <w:szCs w:val="24"/>
        </w:rPr>
        <w:t>члана</w:t>
      </w:r>
      <w:r w:rsidRPr="0055004D">
        <w:rPr>
          <w:spacing w:val="12"/>
          <w:sz w:val="24"/>
          <w:szCs w:val="24"/>
        </w:rPr>
        <w:t xml:space="preserve"> </w:t>
      </w:r>
      <w:r w:rsidRPr="0055004D">
        <w:rPr>
          <w:sz w:val="24"/>
          <w:szCs w:val="24"/>
        </w:rPr>
        <w:t>казниће</w:t>
      </w:r>
      <w:r w:rsidRPr="0055004D">
        <w:rPr>
          <w:spacing w:val="3"/>
          <w:sz w:val="24"/>
          <w:szCs w:val="24"/>
        </w:rPr>
        <w:t xml:space="preserve"> </w:t>
      </w:r>
      <w:r w:rsidRPr="0055004D">
        <w:rPr>
          <w:sz w:val="24"/>
          <w:szCs w:val="24"/>
        </w:rPr>
        <w:t>се</w:t>
      </w:r>
      <w:r w:rsidRPr="0055004D">
        <w:rPr>
          <w:spacing w:val="8"/>
          <w:sz w:val="24"/>
          <w:szCs w:val="24"/>
        </w:rPr>
        <w:t xml:space="preserve"> </w:t>
      </w:r>
      <w:r w:rsidRPr="0055004D">
        <w:rPr>
          <w:sz w:val="24"/>
          <w:szCs w:val="24"/>
        </w:rPr>
        <w:t>одговорно</w:t>
      </w:r>
      <w:r w:rsidRPr="0055004D">
        <w:rPr>
          <w:spacing w:val="6"/>
          <w:sz w:val="24"/>
          <w:szCs w:val="24"/>
        </w:rPr>
        <w:t xml:space="preserve"> </w:t>
      </w:r>
      <w:r w:rsidRPr="0055004D">
        <w:rPr>
          <w:sz w:val="24"/>
          <w:szCs w:val="24"/>
        </w:rPr>
        <w:t>лице</w:t>
      </w:r>
      <w:r w:rsidRPr="0055004D">
        <w:rPr>
          <w:spacing w:val="8"/>
          <w:sz w:val="24"/>
          <w:szCs w:val="24"/>
        </w:rPr>
        <w:t xml:space="preserve"> </w:t>
      </w:r>
      <w:r w:rsidRPr="0055004D">
        <w:rPr>
          <w:sz w:val="24"/>
          <w:szCs w:val="24"/>
        </w:rPr>
        <w:t>у</w:t>
      </w:r>
      <w:r w:rsidRPr="0055004D">
        <w:rPr>
          <w:spacing w:val="5"/>
          <w:sz w:val="24"/>
          <w:szCs w:val="24"/>
        </w:rPr>
        <w:t xml:space="preserve"> </w:t>
      </w:r>
      <w:r w:rsidRPr="0055004D">
        <w:rPr>
          <w:sz w:val="24"/>
          <w:szCs w:val="24"/>
        </w:rPr>
        <w:t>правном</w:t>
      </w:r>
      <w:r w:rsidRPr="0055004D">
        <w:rPr>
          <w:spacing w:val="9"/>
          <w:sz w:val="24"/>
          <w:szCs w:val="24"/>
        </w:rPr>
        <w:t xml:space="preserve"> </w:t>
      </w:r>
      <w:r w:rsidRPr="0055004D">
        <w:rPr>
          <w:sz w:val="24"/>
          <w:szCs w:val="24"/>
        </w:rPr>
        <w:t>лицу</w:t>
      </w:r>
      <w:r w:rsidRPr="0055004D">
        <w:rPr>
          <w:spacing w:val="6"/>
          <w:sz w:val="24"/>
          <w:szCs w:val="24"/>
        </w:rPr>
        <w:t xml:space="preserve"> </w:t>
      </w:r>
      <w:r w:rsidRPr="0055004D">
        <w:rPr>
          <w:sz w:val="24"/>
          <w:szCs w:val="24"/>
        </w:rPr>
        <w:t>новчаном</w:t>
      </w:r>
      <w:r w:rsidRPr="0055004D">
        <w:rPr>
          <w:spacing w:val="9"/>
          <w:sz w:val="24"/>
          <w:szCs w:val="24"/>
        </w:rPr>
        <w:t xml:space="preserve"> </w:t>
      </w:r>
      <w:r w:rsidRPr="0055004D">
        <w:rPr>
          <w:sz w:val="24"/>
          <w:szCs w:val="24"/>
        </w:rPr>
        <w:t>казном</w:t>
      </w:r>
      <w:r w:rsidRPr="0055004D">
        <w:rPr>
          <w:spacing w:val="9"/>
          <w:sz w:val="24"/>
          <w:szCs w:val="24"/>
        </w:rPr>
        <w:t xml:space="preserve"> </w:t>
      </w:r>
      <w:r w:rsidRPr="0055004D">
        <w:rPr>
          <w:sz w:val="24"/>
          <w:szCs w:val="24"/>
        </w:rPr>
        <w:t>у</w:t>
      </w:r>
      <w:r w:rsidRPr="0055004D">
        <w:rPr>
          <w:spacing w:val="5"/>
          <w:sz w:val="24"/>
          <w:szCs w:val="24"/>
        </w:rPr>
        <w:t xml:space="preserve"> </w:t>
      </w:r>
      <w:r w:rsidRPr="0055004D">
        <w:rPr>
          <w:sz w:val="24"/>
          <w:szCs w:val="24"/>
        </w:rPr>
        <w:t>износу</w:t>
      </w:r>
      <w:r w:rsidRPr="0055004D">
        <w:rPr>
          <w:spacing w:val="-52"/>
          <w:sz w:val="24"/>
          <w:szCs w:val="24"/>
        </w:rPr>
        <w:t xml:space="preserve"> </w:t>
      </w:r>
      <w:r w:rsidRPr="0055004D">
        <w:rPr>
          <w:sz w:val="24"/>
          <w:szCs w:val="24"/>
        </w:rPr>
        <w:t>од</w:t>
      </w:r>
      <w:r w:rsidRPr="0055004D">
        <w:rPr>
          <w:spacing w:val="-1"/>
          <w:sz w:val="24"/>
          <w:szCs w:val="24"/>
        </w:rPr>
        <w:t xml:space="preserve"> </w:t>
      </w:r>
      <w:r w:rsidRPr="0055004D">
        <w:rPr>
          <w:sz w:val="24"/>
          <w:szCs w:val="24"/>
        </w:rPr>
        <w:t>10.000,00</w:t>
      </w:r>
      <w:r w:rsidRPr="0055004D">
        <w:rPr>
          <w:spacing w:val="-2"/>
          <w:sz w:val="24"/>
          <w:szCs w:val="24"/>
        </w:rPr>
        <w:t xml:space="preserve"> </w:t>
      </w:r>
      <w:r w:rsidRPr="0055004D">
        <w:rPr>
          <w:sz w:val="24"/>
          <w:szCs w:val="24"/>
        </w:rPr>
        <w:t>динара.</w:t>
      </w:r>
      <w:proofErr w:type="gramEnd"/>
    </w:p>
    <w:p w:rsidR="00E9541C" w:rsidRDefault="00E9541C" w:rsidP="00E9541C">
      <w:pPr>
        <w:widowControl w:val="0"/>
        <w:autoSpaceDE w:val="0"/>
        <w:autoSpaceDN w:val="0"/>
        <w:spacing w:before="0"/>
        <w:rPr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78"/>
        <w:rPr>
          <w:sz w:val="24"/>
          <w:szCs w:val="24"/>
        </w:rPr>
      </w:pPr>
      <w:proofErr w:type="gramStart"/>
      <w:r w:rsidRPr="0055004D">
        <w:rPr>
          <w:sz w:val="24"/>
          <w:szCs w:val="24"/>
        </w:rPr>
        <w:t>За</w:t>
      </w:r>
      <w:r w:rsidRPr="0055004D">
        <w:rPr>
          <w:spacing w:val="-3"/>
          <w:sz w:val="24"/>
          <w:szCs w:val="24"/>
        </w:rPr>
        <w:t xml:space="preserve"> </w:t>
      </w:r>
      <w:r w:rsidRPr="0055004D">
        <w:rPr>
          <w:sz w:val="24"/>
          <w:szCs w:val="24"/>
        </w:rPr>
        <w:t>прекршаје</w:t>
      </w:r>
      <w:r w:rsidRPr="0055004D">
        <w:rPr>
          <w:spacing w:val="-8"/>
          <w:sz w:val="24"/>
          <w:szCs w:val="24"/>
        </w:rPr>
        <w:t xml:space="preserve"> </w:t>
      </w:r>
      <w:r w:rsidRPr="0055004D">
        <w:rPr>
          <w:sz w:val="24"/>
          <w:szCs w:val="24"/>
        </w:rPr>
        <w:t>из</w:t>
      </w:r>
      <w:r w:rsidRPr="0055004D">
        <w:rPr>
          <w:spacing w:val="-1"/>
          <w:sz w:val="24"/>
          <w:szCs w:val="24"/>
        </w:rPr>
        <w:t xml:space="preserve"> </w:t>
      </w:r>
      <w:r w:rsidRPr="0055004D">
        <w:rPr>
          <w:sz w:val="24"/>
          <w:szCs w:val="24"/>
        </w:rPr>
        <w:t>става</w:t>
      </w:r>
      <w:r w:rsidRPr="0055004D">
        <w:rPr>
          <w:spacing w:val="-3"/>
          <w:sz w:val="24"/>
          <w:szCs w:val="24"/>
        </w:rPr>
        <w:t xml:space="preserve"> </w:t>
      </w:r>
      <w:r w:rsidRPr="0055004D">
        <w:rPr>
          <w:sz w:val="24"/>
          <w:szCs w:val="24"/>
        </w:rPr>
        <w:t>1 овог члана</w:t>
      </w:r>
      <w:r w:rsidRPr="0055004D">
        <w:rPr>
          <w:spacing w:val="-3"/>
          <w:sz w:val="24"/>
          <w:szCs w:val="24"/>
        </w:rPr>
        <w:t xml:space="preserve"> </w:t>
      </w:r>
      <w:r w:rsidRPr="0055004D">
        <w:rPr>
          <w:sz w:val="24"/>
          <w:szCs w:val="24"/>
        </w:rPr>
        <w:t>казниће</w:t>
      </w:r>
      <w:r w:rsidRPr="0055004D">
        <w:rPr>
          <w:spacing w:val="-8"/>
          <w:sz w:val="24"/>
          <w:szCs w:val="24"/>
        </w:rPr>
        <w:t xml:space="preserve"> </w:t>
      </w:r>
      <w:r w:rsidRPr="0055004D">
        <w:rPr>
          <w:sz w:val="24"/>
          <w:szCs w:val="24"/>
        </w:rPr>
        <w:t>се</w:t>
      </w:r>
      <w:r w:rsidRPr="0055004D">
        <w:rPr>
          <w:spacing w:val="-7"/>
          <w:sz w:val="24"/>
          <w:szCs w:val="24"/>
        </w:rPr>
        <w:t xml:space="preserve"> </w:t>
      </w:r>
      <w:r w:rsidRPr="0055004D">
        <w:rPr>
          <w:sz w:val="24"/>
          <w:szCs w:val="24"/>
        </w:rPr>
        <w:t>предузетник</w:t>
      </w:r>
      <w:r w:rsidRPr="0055004D">
        <w:rPr>
          <w:spacing w:val="-2"/>
          <w:sz w:val="24"/>
          <w:szCs w:val="24"/>
        </w:rPr>
        <w:t xml:space="preserve"> </w:t>
      </w:r>
      <w:r w:rsidRPr="0055004D">
        <w:rPr>
          <w:sz w:val="24"/>
          <w:szCs w:val="24"/>
        </w:rPr>
        <w:t>новчаном</w:t>
      </w:r>
      <w:r w:rsidRPr="0055004D">
        <w:rPr>
          <w:spacing w:val="-1"/>
          <w:sz w:val="24"/>
          <w:szCs w:val="24"/>
        </w:rPr>
        <w:t xml:space="preserve"> </w:t>
      </w:r>
      <w:r w:rsidRPr="0055004D">
        <w:rPr>
          <w:sz w:val="24"/>
          <w:szCs w:val="24"/>
        </w:rPr>
        <w:t>казном</w:t>
      </w:r>
      <w:r w:rsidRPr="0055004D">
        <w:rPr>
          <w:spacing w:val="-1"/>
          <w:sz w:val="24"/>
          <w:szCs w:val="24"/>
        </w:rPr>
        <w:t xml:space="preserve"> </w:t>
      </w:r>
      <w:r w:rsidRPr="0055004D">
        <w:rPr>
          <w:sz w:val="24"/>
          <w:szCs w:val="24"/>
        </w:rPr>
        <w:t>од</w:t>
      </w:r>
      <w:r w:rsidRPr="0055004D">
        <w:rPr>
          <w:spacing w:val="-3"/>
          <w:sz w:val="24"/>
          <w:szCs w:val="24"/>
        </w:rPr>
        <w:t xml:space="preserve"> </w:t>
      </w:r>
      <w:r w:rsidRPr="0055004D">
        <w:rPr>
          <w:sz w:val="24"/>
          <w:szCs w:val="24"/>
        </w:rPr>
        <w:t>30.000,00</w:t>
      </w:r>
      <w:r w:rsidRPr="0055004D">
        <w:rPr>
          <w:spacing w:val="-4"/>
          <w:sz w:val="24"/>
          <w:szCs w:val="24"/>
        </w:rPr>
        <w:t xml:space="preserve"> </w:t>
      </w:r>
      <w:r w:rsidRPr="0055004D">
        <w:rPr>
          <w:sz w:val="24"/>
          <w:szCs w:val="24"/>
        </w:rPr>
        <w:t>динара.</w:t>
      </w:r>
      <w:proofErr w:type="gramEnd"/>
    </w:p>
    <w:p w:rsidR="00E9541C" w:rsidRPr="00E9541C" w:rsidRDefault="00E9541C" w:rsidP="00E9541C">
      <w:pPr>
        <w:widowControl w:val="0"/>
        <w:autoSpaceDE w:val="0"/>
        <w:autoSpaceDN w:val="0"/>
        <w:spacing w:before="0"/>
        <w:ind w:right="387"/>
        <w:jc w:val="center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0"/>
        <w:ind w:right="387"/>
        <w:jc w:val="center"/>
        <w:rPr>
          <w:color w:val="000000"/>
          <w:sz w:val="24"/>
          <w:szCs w:val="24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ind w:right="387"/>
        <w:jc w:val="center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XI</w:t>
      </w:r>
      <w:r w:rsidRPr="0055004D">
        <w:rPr>
          <w:color w:val="000000"/>
          <w:spacing w:val="-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ПРЕЛАЗНЕ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И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ЗАВРШНЕ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ОДРЕДБЕ</w:t>
      </w:r>
    </w:p>
    <w:p w:rsidR="00E9541C" w:rsidRPr="00E9541C" w:rsidRDefault="00E9541C" w:rsidP="00E9541C">
      <w:pPr>
        <w:widowControl w:val="0"/>
        <w:autoSpaceDE w:val="0"/>
        <w:autoSpaceDN w:val="0"/>
        <w:spacing w:before="9"/>
        <w:jc w:val="left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Члан</w:t>
      </w:r>
      <w:r w:rsidRPr="0055004D">
        <w:rPr>
          <w:color w:val="000000"/>
          <w:spacing w:val="-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35.</w:t>
      </w:r>
      <w:proofErr w:type="gramEnd"/>
    </w:p>
    <w:p w:rsidR="00E9541C" w:rsidRPr="0055004D" w:rsidRDefault="00E9541C" w:rsidP="00E9541C">
      <w:pPr>
        <w:widowControl w:val="0"/>
        <w:tabs>
          <w:tab w:val="left" w:pos="8327"/>
        </w:tabs>
        <w:autoSpaceDE w:val="0"/>
        <w:autoSpaceDN w:val="0"/>
        <w:spacing w:befor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</w:rPr>
      </w:pPr>
      <w:r w:rsidRPr="0055004D">
        <w:rPr>
          <w:color w:val="000000"/>
          <w:sz w:val="24"/>
          <w:szCs w:val="24"/>
        </w:rPr>
        <w:t>Ступањем на снагу ове Одлуке престаје да важи Одлука о обављању делатности зоохигијене („Службени гласник града Лесковца</w:t>
      </w:r>
      <w:proofErr w:type="gramStart"/>
      <w:r w:rsidRPr="0055004D">
        <w:rPr>
          <w:color w:val="000000"/>
          <w:sz w:val="24"/>
          <w:szCs w:val="24"/>
        </w:rPr>
        <w:t>“ број</w:t>
      </w:r>
      <w:proofErr w:type="gramEnd"/>
      <w:r w:rsidRPr="0055004D">
        <w:rPr>
          <w:color w:val="000000"/>
          <w:sz w:val="24"/>
          <w:szCs w:val="24"/>
        </w:rPr>
        <w:t xml:space="preserve"> 18/2019).</w:t>
      </w:r>
    </w:p>
    <w:p w:rsidR="00E9541C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  <w:lang w:val="sr-Cyrl-RS"/>
        </w:rPr>
      </w:pPr>
    </w:p>
    <w:p w:rsidR="00E9541C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  <w:lang w:val="sr-Cyrl-RS"/>
        </w:rPr>
      </w:pPr>
    </w:p>
    <w:p w:rsidR="00E9541C" w:rsidRPr="00E9541C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0"/>
        <w:jc w:val="left"/>
        <w:rPr>
          <w:color w:val="000000"/>
          <w:sz w:val="24"/>
          <w:szCs w:val="24"/>
        </w:rPr>
      </w:pPr>
    </w:p>
    <w:p w:rsidR="00E9541C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  <w:r w:rsidRPr="0055004D">
        <w:rPr>
          <w:color w:val="000000"/>
          <w:sz w:val="24"/>
          <w:szCs w:val="24"/>
        </w:rPr>
        <w:lastRenderedPageBreak/>
        <w:t xml:space="preserve">  </w:t>
      </w:r>
    </w:p>
    <w:p w:rsidR="00E9541C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  <w:proofErr w:type="gramStart"/>
      <w:r w:rsidRPr="0055004D">
        <w:rPr>
          <w:color w:val="000000"/>
          <w:sz w:val="24"/>
          <w:szCs w:val="24"/>
        </w:rPr>
        <w:t>Члан 36.</w:t>
      </w:r>
      <w:proofErr w:type="gramEnd"/>
    </w:p>
    <w:p w:rsidR="00E9541C" w:rsidRPr="00E9541C" w:rsidRDefault="00E9541C" w:rsidP="00E9541C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</w:p>
    <w:p w:rsidR="00E9541C" w:rsidRPr="0055004D" w:rsidRDefault="00E9541C" w:rsidP="00E9541C">
      <w:pPr>
        <w:widowControl w:val="0"/>
        <w:autoSpaceDE w:val="0"/>
        <w:autoSpaceDN w:val="0"/>
        <w:spacing w:before="2"/>
        <w:rPr>
          <w:color w:val="000000"/>
          <w:sz w:val="24"/>
          <w:szCs w:val="24"/>
        </w:rPr>
      </w:pPr>
      <w:proofErr w:type="gramStart"/>
      <w:r w:rsidRPr="0055004D">
        <w:rPr>
          <w:color w:val="000000"/>
          <w:sz w:val="24"/>
          <w:szCs w:val="24"/>
        </w:rPr>
        <w:t>Ова</w:t>
      </w:r>
      <w:r w:rsidRPr="0055004D">
        <w:rPr>
          <w:color w:val="000000"/>
          <w:spacing w:val="3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одлука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ступа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на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снагу</w:t>
      </w:r>
      <w:r w:rsidRPr="0055004D">
        <w:rPr>
          <w:color w:val="000000"/>
          <w:spacing w:val="3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осмог</w:t>
      </w:r>
      <w:r w:rsidRPr="0055004D">
        <w:rPr>
          <w:color w:val="000000"/>
          <w:spacing w:val="37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дана</w:t>
      </w:r>
      <w:r w:rsidRPr="0055004D">
        <w:rPr>
          <w:color w:val="000000"/>
          <w:spacing w:val="39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од</w:t>
      </w:r>
      <w:r w:rsidRPr="0055004D">
        <w:rPr>
          <w:color w:val="000000"/>
          <w:spacing w:val="3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дана</w:t>
      </w:r>
      <w:r w:rsidRPr="0055004D">
        <w:rPr>
          <w:color w:val="000000"/>
          <w:spacing w:val="35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објављивања</w:t>
      </w:r>
      <w:r w:rsidRPr="0055004D">
        <w:rPr>
          <w:color w:val="000000"/>
          <w:spacing w:val="38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у</w:t>
      </w:r>
      <w:r w:rsidRPr="0055004D">
        <w:rPr>
          <w:color w:val="000000"/>
          <w:spacing w:val="32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"Службеном</w:t>
      </w:r>
      <w:r w:rsidRPr="0055004D">
        <w:rPr>
          <w:color w:val="000000"/>
          <w:spacing w:val="36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гласнику</w:t>
      </w:r>
      <w:r w:rsidRPr="0055004D">
        <w:rPr>
          <w:color w:val="000000"/>
          <w:spacing w:val="33"/>
          <w:sz w:val="24"/>
          <w:szCs w:val="24"/>
        </w:rPr>
        <w:t xml:space="preserve"> </w:t>
      </w:r>
      <w:r w:rsidRPr="0055004D">
        <w:rPr>
          <w:color w:val="000000"/>
          <w:sz w:val="24"/>
          <w:szCs w:val="24"/>
        </w:rPr>
        <w:t>града Лесковца".</w:t>
      </w:r>
      <w:proofErr w:type="gramEnd"/>
    </w:p>
    <w:p w:rsidR="00E9541C" w:rsidRPr="0055004D" w:rsidRDefault="00E9541C" w:rsidP="00E9541C">
      <w:pPr>
        <w:widowControl w:val="0"/>
        <w:autoSpaceDE w:val="0"/>
        <w:autoSpaceDN w:val="0"/>
        <w:spacing w:before="2"/>
        <w:jc w:val="left"/>
        <w:rPr>
          <w:color w:val="000000"/>
          <w:sz w:val="24"/>
          <w:szCs w:val="24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bookmarkStart w:id="0" w:name="_GoBack"/>
      <w:bookmarkEnd w:id="0"/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RS" w:eastAsia="ar-SA"/>
        </w:rPr>
      </w:pPr>
      <w:r w:rsidRPr="001B7EC7">
        <w:rPr>
          <w:sz w:val="24"/>
          <w:szCs w:val="24"/>
          <w:lang w:val="sr-Cyrl-CS" w:eastAsia="ar-SA"/>
        </w:rPr>
        <w:t>06Број:06-</w:t>
      </w:r>
      <w:r w:rsidR="00E9541C">
        <w:rPr>
          <w:sz w:val="24"/>
          <w:szCs w:val="24"/>
          <w:lang w:val="sr-Cyrl-RS" w:eastAsia="ar-SA"/>
        </w:rPr>
        <w:t>60</w:t>
      </w:r>
      <w:r w:rsidRPr="001B7EC7">
        <w:rPr>
          <w:sz w:val="24"/>
          <w:szCs w:val="24"/>
          <w:lang w:val="sr-Cyrl-CS" w:eastAsia="ar-SA"/>
        </w:rPr>
        <w:t>/202</w:t>
      </w:r>
      <w:r w:rsidRPr="001B7EC7">
        <w:rPr>
          <w:sz w:val="24"/>
          <w:szCs w:val="24"/>
          <w:lang w:val="sr-Latn-RS" w:eastAsia="ar-SA"/>
        </w:rPr>
        <w:t>2</w:t>
      </w:r>
      <w:r>
        <w:rPr>
          <w:sz w:val="24"/>
          <w:szCs w:val="24"/>
          <w:lang w:val="sr-Cyrl-RS" w:eastAsia="ar-SA"/>
        </w:rPr>
        <w:t>/</w:t>
      </w:r>
      <w:r w:rsidR="00E9541C">
        <w:rPr>
          <w:sz w:val="24"/>
          <w:szCs w:val="24"/>
          <w:lang w:val="sr-Cyrl-RS" w:eastAsia="ar-SA"/>
        </w:rPr>
        <w:t>10</w:t>
      </w:r>
    </w:p>
    <w:p w:rsidR="00840FD0" w:rsidRPr="001B7EC7" w:rsidRDefault="00E9541C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RS" w:eastAsia="ar-SA"/>
        </w:rPr>
        <w:t>29. нобембар</w:t>
      </w:r>
      <w:r w:rsidR="00840FD0" w:rsidRPr="001B7EC7">
        <w:rPr>
          <w:sz w:val="24"/>
          <w:szCs w:val="24"/>
          <w:lang w:val="sr-Cyrl-RS" w:eastAsia="ar-SA"/>
        </w:rPr>
        <w:t xml:space="preserve"> 2022</w:t>
      </w:r>
      <w:r w:rsidR="00840FD0" w:rsidRPr="001B7EC7">
        <w:rPr>
          <w:sz w:val="24"/>
          <w:szCs w:val="24"/>
          <w:lang w:val="sr-Cyrl-CS" w:eastAsia="ar-SA"/>
        </w:rPr>
        <w:t>. године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М е д в е ђ а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 xml:space="preserve">                                                                                                      ПРЕДСЕДНИК,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300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CS" w:eastAsia="ar-SA"/>
        </w:rPr>
        <w:t xml:space="preserve">                                                                                  Станко Милошевић, дипл. правник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015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.</w:t>
      </w:r>
    </w:p>
    <w:p w:rsid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Cs w:val="22"/>
          <w:lang w:val="sr-Latn-RS"/>
        </w:rPr>
      </w:pPr>
    </w:p>
    <w:p w:rsidR="004B1BB8" w:rsidRPr="001A4C36" w:rsidRDefault="004B1BB8" w:rsidP="00840FD0">
      <w:pPr>
        <w:spacing w:after="0"/>
      </w:pPr>
    </w:p>
    <w:sectPr w:rsidR="004B1BB8" w:rsidRPr="001A4C36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92" w:rsidRDefault="00BF4892" w:rsidP="001B6DB1">
      <w:pPr>
        <w:pStyle w:val="TableText"/>
      </w:pPr>
      <w:r>
        <w:separator/>
      </w:r>
    </w:p>
  </w:endnote>
  <w:endnote w:type="continuationSeparator" w:id="0">
    <w:p w:rsidR="00BF4892" w:rsidRDefault="00BF4892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E9541C">
      <w:rPr>
        <w:rStyle w:val="PageNumber"/>
        <w:noProof/>
      </w:rPr>
      <w:t>12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E9541C">
      <w:rPr>
        <w:rStyle w:val="PageNumber"/>
        <w:noProof/>
      </w:rPr>
      <w:t>13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92" w:rsidRDefault="00BF4892" w:rsidP="001B6DB1">
      <w:pPr>
        <w:pStyle w:val="TableText"/>
      </w:pPr>
      <w:r>
        <w:separator/>
      </w:r>
    </w:p>
  </w:footnote>
  <w:footnote w:type="continuationSeparator" w:id="0">
    <w:p w:rsidR="00BF4892" w:rsidRDefault="00BF4892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34CE2FDC" wp14:editId="650EECDA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1A3A9C" w:rsidP="00E9541C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</w:t>
          </w:r>
          <w:r w:rsidR="00E9541C">
            <w:rPr>
              <w:b w:val="0"/>
              <w:sz w:val="24"/>
              <w:szCs w:val="24"/>
              <w:lang w:val="sr-Cyrl-CS"/>
            </w:rPr>
            <w:t>О Д Л У К А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A3918"/>
    <w:multiLevelType w:val="hybridMultilevel"/>
    <w:tmpl w:val="391C6A3A"/>
    <w:lvl w:ilvl="0" w:tplc="8E84DE60">
      <w:start w:val="1"/>
      <w:numFmt w:val="decimal"/>
      <w:lvlText w:val="%1."/>
      <w:lvlJc w:val="left"/>
      <w:pPr>
        <w:ind w:left="33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6849172">
      <w:numFmt w:val="bullet"/>
      <w:lvlText w:val="•"/>
      <w:lvlJc w:val="left"/>
      <w:pPr>
        <w:ind w:left="1364" w:hanging="226"/>
      </w:pPr>
      <w:rPr>
        <w:rFonts w:hint="default"/>
        <w:lang w:eastAsia="en-US" w:bidi="ar-SA"/>
      </w:rPr>
    </w:lvl>
    <w:lvl w:ilvl="2" w:tplc="503A10CE">
      <w:numFmt w:val="bullet"/>
      <w:lvlText w:val="•"/>
      <w:lvlJc w:val="left"/>
      <w:pPr>
        <w:ind w:left="2388" w:hanging="226"/>
      </w:pPr>
      <w:rPr>
        <w:rFonts w:hint="default"/>
        <w:lang w:eastAsia="en-US" w:bidi="ar-SA"/>
      </w:rPr>
    </w:lvl>
    <w:lvl w:ilvl="3" w:tplc="048817E6">
      <w:numFmt w:val="bullet"/>
      <w:lvlText w:val="•"/>
      <w:lvlJc w:val="left"/>
      <w:pPr>
        <w:ind w:left="3412" w:hanging="226"/>
      </w:pPr>
      <w:rPr>
        <w:rFonts w:hint="default"/>
        <w:lang w:eastAsia="en-US" w:bidi="ar-SA"/>
      </w:rPr>
    </w:lvl>
    <w:lvl w:ilvl="4" w:tplc="1E7266C2">
      <w:numFmt w:val="bullet"/>
      <w:lvlText w:val="•"/>
      <w:lvlJc w:val="left"/>
      <w:pPr>
        <w:ind w:left="4436" w:hanging="226"/>
      </w:pPr>
      <w:rPr>
        <w:rFonts w:hint="default"/>
        <w:lang w:eastAsia="en-US" w:bidi="ar-SA"/>
      </w:rPr>
    </w:lvl>
    <w:lvl w:ilvl="5" w:tplc="BC861770">
      <w:numFmt w:val="bullet"/>
      <w:lvlText w:val="•"/>
      <w:lvlJc w:val="left"/>
      <w:pPr>
        <w:ind w:left="5460" w:hanging="226"/>
      </w:pPr>
      <w:rPr>
        <w:rFonts w:hint="default"/>
        <w:lang w:eastAsia="en-US" w:bidi="ar-SA"/>
      </w:rPr>
    </w:lvl>
    <w:lvl w:ilvl="6" w:tplc="8B2223BA">
      <w:numFmt w:val="bullet"/>
      <w:lvlText w:val="•"/>
      <w:lvlJc w:val="left"/>
      <w:pPr>
        <w:ind w:left="6484" w:hanging="226"/>
      </w:pPr>
      <w:rPr>
        <w:rFonts w:hint="default"/>
        <w:lang w:eastAsia="en-US" w:bidi="ar-SA"/>
      </w:rPr>
    </w:lvl>
    <w:lvl w:ilvl="7" w:tplc="EC2CD5DE">
      <w:numFmt w:val="bullet"/>
      <w:lvlText w:val="•"/>
      <w:lvlJc w:val="left"/>
      <w:pPr>
        <w:ind w:left="7508" w:hanging="226"/>
      </w:pPr>
      <w:rPr>
        <w:rFonts w:hint="default"/>
        <w:lang w:eastAsia="en-US" w:bidi="ar-SA"/>
      </w:rPr>
    </w:lvl>
    <w:lvl w:ilvl="8" w:tplc="54302504">
      <w:numFmt w:val="bullet"/>
      <w:lvlText w:val="•"/>
      <w:lvlJc w:val="left"/>
      <w:pPr>
        <w:ind w:left="8532" w:hanging="226"/>
      </w:pPr>
      <w:rPr>
        <w:rFonts w:hint="default"/>
        <w:lang w:eastAsia="en-US" w:bidi="ar-SA"/>
      </w:rPr>
    </w:lvl>
  </w:abstractNum>
  <w:abstractNum w:abstractNumId="2">
    <w:nsid w:val="080C70F1"/>
    <w:multiLevelType w:val="hybridMultilevel"/>
    <w:tmpl w:val="706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26F0"/>
    <w:multiLevelType w:val="hybridMultilevel"/>
    <w:tmpl w:val="F60835A8"/>
    <w:lvl w:ilvl="0" w:tplc="C4CC5AB8">
      <w:start w:val="1"/>
      <w:numFmt w:val="decimal"/>
      <w:lvlText w:val="%1."/>
      <w:lvlJc w:val="left"/>
      <w:pPr>
        <w:ind w:left="33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90001A0">
      <w:numFmt w:val="bullet"/>
      <w:lvlText w:val="•"/>
      <w:lvlJc w:val="left"/>
      <w:pPr>
        <w:ind w:left="1364" w:hanging="226"/>
      </w:pPr>
      <w:rPr>
        <w:rFonts w:hint="default"/>
        <w:lang w:eastAsia="en-US" w:bidi="ar-SA"/>
      </w:rPr>
    </w:lvl>
    <w:lvl w:ilvl="2" w:tplc="CBAE493E">
      <w:numFmt w:val="bullet"/>
      <w:lvlText w:val="•"/>
      <w:lvlJc w:val="left"/>
      <w:pPr>
        <w:ind w:left="2388" w:hanging="226"/>
      </w:pPr>
      <w:rPr>
        <w:rFonts w:hint="default"/>
        <w:lang w:eastAsia="en-US" w:bidi="ar-SA"/>
      </w:rPr>
    </w:lvl>
    <w:lvl w:ilvl="3" w:tplc="2F7C0BB6">
      <w:numFmt w:val="bullet"/>
      <w:lvlText w:val="•"/>
      <w:lvlJc w:val="left"/>
      <w:pPr>
        <w:ind w:left="3412" w:hanging="226"/>
      </w:pPr>
      <w:rPr>
        <w:rFonts w:hint="default"/>
        <w:lang w:eastAsia="en-US" w:bidi="ar-SA"/>
      </w:rPr>
    </w:lvl>
    <w:lvl w:ilvl="4" w:tplc="94889802">
      <w:numFmt w:val="bullet"/>
      <w:lvlText w:val="•"/>
      <w:lvlJc w:val="left"/>
      <w:pPr>
        <w:ind w:left="4436" w:hanging="226"/>
      </w:pPr>
      <w:rPr>
        <w:rFonts w:hint="default"/>
        <w:lang w:eastAsia="en-US" w:bidi="ar-SA"/>
      </w:rPr>
    </w:lvl>
    <w:lvl w:ilvl="5" w:tplc="2662E0A0">
      <w:numFmt w:val="bullet"/>
      <w:lvlText w:val="•"/>
      <w:lvlJc w:val="left"/>
      <w:pPr>
        <w:ind w:left="5460" w:hanging="226"/>
      </w:pPr>
      <w:rPr>
        <w:rFonts w:hint="default"/>
        <w:lang w:eastAsia="en-US" w:bidi="ar-SA"/>
      </w:rPr>
    </w:lvl>
    <w:lvl w:ilvl="6" w:tplc="D91490AE">
      <w:numFmt w:val="bullet"/>
      <w:lvlText w:val="•"/>
      <w:lvlJc w:val="left"/>
      <w:pPr>
        <w:ind w:left="6484" w:hanging="226"/>
      </w:pPr>
      <w:rPr>
        <w:rFonts w:hint="default"/>
        <w:lang w:eastAsia="en-US" w:bidi="ar-SA"/>
      </w:rPr>
    </w:lvl>
    <w:lvl w:ilvl="7" w:tplc="10FE4520">
      <w:numFmt w:val="bullet"/>
      <w:lvlText w:val="•"/>
      <w:lvlJc w:val="left"/>
      <w:pPr>
        <w:ind w:left="7508" w:hanging="226"/>
      </w:pPr>
      <w:rPr>
        <w:rFonts w:hint="default"/>
        <w:lang w:eastAsia="en-US" w:bidi="ar-SA"/>
      </w:rPr>
    </w:lvl>
    <w:lvl w:ilvl="8" w:tplc="3C12D74C">
      <w:numFmt w:val="bullet"/>
      <w:lvlText w:val="•"/>
      <w:lvlJc w:val="left"/>
      <w:pPr>
        <w:ind w:left="8532" w:hanging="226"/>
      </w:pPr>
      <w:rPr>
        <w:rFonts w:hint="default"/>
        <w:lang w:eastAsia="en-US" w:bidi="ar-SA"/>
      </w:rPr>
    </w:lvl>
  </w:abstractNum>
  <w:abstractNum w:abstractNumId="4">
    <w:nsid w:val="0B950DB2"/>
    <w:multiLevelType w:val="hybridMultilevel"/>
    <w:tmpl w:val="E790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37504"/>
    <w:multiLevelType w:val="hybridMultilevel"/>
    <w:tmpl w:val="30EE9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228747E5"/>
    <w:multiLevelType w:val="hybridMultilevel"/>
    <w:tmpl w:val="F1E46E48"/>
    <w:lvl w:ilvl="0" w:tplc="3452B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9AF6516"/>
    <w:multiLevelType w:val="hybridMultilevel"/>
    <w:tmpl w:val="D28CF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9417C"/>
    <w:multiLevelType w:val="hybridMultilevel"/>
    <w:tmpl w:val="5C4E8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46E"/>
    <w:multiLevelType w:val="hybridMultilevel"/>
    <w:tmpl w:val="390E2C5A"/>
    <w:lvl w:ilvl="0" w:tplc="EFBA596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47153808"/>
    <w:multiLevelType w:val="hybridMultilevel"/>
    <w:tmpl w:val="ECEE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E44DD"/>
    <w:multiLevelType w:val="hybridMultilevel"/>
    <w:tmpl w:val="8D9C153C"/>
    <w:lvl w:ilvl="0" w:tplc="EFBA596E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BF0958A">
      <w:numFmt w:val="bullet"/>
      <w:lvlText w:val="•"/>
      <w:lvlJc w:val="left"/>
      <w:pPr>
        <w:ind w:left="1148" w:hanging="130"/>
      </w:pPr>
      <w:rPr>
        <w:rFonts w:hint="default"/>
        <w:lang w:eastAsia="en-US" w:bidi="ar-SA"/>
      </w:rPr>
    </w:lvl>
    <w:lvl w:ilvl="2" w:tplc="367C97E6">
      <w:numFmt w:val="bullet"/>
      <w:lvlText w:val="•"/>
      <w:lvlJc w:val="left"/>
      <w:pPr>
        <w:ind w:left="2196" w:hanging="130"/>
      </w:pPr>
      <w:rPr>
        <w:rFonts w:hint="default"/>
        <w:lang w:eastAsia="en-US" w:bidi="ar-SA"/>
      </w:rPr>
    </w:lvl>
    <w:lvl w:ilvl="3" w:tplc="CCAC804A">
      <w:numFmt w:val="bullet"/>
      <w:lvlText w:val="•"/>
      <w:lvlJc w:val="left"/>
      <w:pPr>
        <w:ind w:left="3244" w:hanging="130"/>
      </w:pPr>
      <w:rPr>
        <w:rFonts w:hint="default"/>
        <w:lang w:eastAsia="en-US" w:bidi="ar-SA"/>
      </w:rPr>
    </w:lvl>
    <w:lvl w:ilvl="4" w:tplc="F47834A6">
      <w:numFmt w:val="bullet"/>
      <w:lvlText w:val="•"/>
      <w:lvlJc w:val="left"/>
      <w:pPr>
        <w:ind w:left="4292" w:hanging="130"/>
      </w:pPr>
      <w:rPr>
        <w:rFonts w:hint="default"/>
        <w:lang w:eastAsia="en-US" w:bidi="ar-SA"/>
      </w:rPr>
    </w:lvl>
    <w:lvl w:ilvl="5" w:tplc="3782DBA4">
      <w:numFmt w:val="bullet"/>
      <w:lvlText w:val="•"/>
      <w:lvlJc w:val="left"/>
      <w:pPr>
        <w:ind w:left="5340" w:hanging="130"/>
      </w:pPr>
      <w:rPr>
        <w:rFonts w:hint="default"/>
        <w:lang w:eastAsia="en-US" w:bidi="ar-SA"/>
      </w:rPr>
    </w:lvl>
    <w:lvl w:ilvl="6" w:tplc="CEC01B0C">
      <w:numFmt w:val="bullet"/>
      <w:lvlText w:val="•"/>
      <w:lvlJc w:val="left"/>
      <w:pPr>
        <w:ind w:left="6388" w:hanging="130"/>
      </w:pPr>
      <w:rPr>
        <w:rFonts w:hint="default"/>
        <w:lang w:eastAsia="en-US" w:bidi="ar-SA"/>
      </w:rPr>
    </w:lvl>
    <w:lvl w:ilvl="7" w:tplc="0AF25338">
      <w:numFmt w:val="bullet"/>
      <w:lvlText w:val="•"/>
      <w:lvlJc w:val="left"/>
      <w:pPr>
        <w:ind w:left="7436" w:hanging="130"/>
      </w:pPr>
      <w:rPr>
        <w:rFonts w:hint="default"/>
        <w:lang w:eastAsia="en-US" w:bidi="ar-SA"/>
      </w:rPr>
    </w:lvl>
    <w:lvl w:ilvl="8" w:tplc="DE04C8F4">
      <w:numFmt w:val="bullet"/>
      <w:lvlText w:val="•"/>
      <w:lvlJc w:val="left"/>
      <w:pPr>
        <w:ind w:left="8484" w:hanging="130"/>
      </w:pPr>
      <w:rPr>
        <w:rFonts w:hint="default"/>
        <w:lang w:eastAsia="en-US" w:bidi="ar-SA"/>
      </w:rPr>
    </w:lvl>
  </w:abstractNum>
  <w:abstractNum w:abstractNumId="14">
    <w:nsid w:val="49F450C3"/>
    <w:multiLevelType w:val="hybridMultilevel"/>
    <w:tmpl w:val="ECEE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320C1"/>
    <w:multiLevelType w:val="hybridMultilevel"/>
    <w:tmpl w:val="8434388E"/>
    <w:lvl w:ilvl="0" w:tplc="EFBA596E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>
    <w:nsid w:val="57AB04D5"/>
    <w:multiLevelType w:val="hybridMultilevel"/>
    <w:tmpl w:val="FB5A3E10"/>
    <w:lvl w:ilvl="0" w:tplc="EFBA5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91BBD"/>
    <w:multiLevelType w:val="hybridMultilevel"/>
    <w:tmpl w:val="E790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9">
    <w:nsid w:val="71D551D7"/>
    <w:multiLevelType w:val="hybridMultilevel"/>
    <w:tmpl w:val="B4CEE5DE"/>
    <w:lvl w:ilvl="0" w:tplc="EFBA5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A4EE9"/>
    <w:multiLevelType w:val="hybridMultilevel"/>
    <w:tmpl w:val="706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17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1"/>
  </w:num>
  <w:num w:numId="17">
    <w:abstractNumId w:val="13"/>
  </w:num>
  <w:num w:numId="18">
    <w:abstractNumId w:val="16"/>
  </w:num>
  <w:num w:numId="19">
    <w:abstractNumId w:val="20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0FD0"/>
    <w:rsid w:val="008448FD"/>
    <w:rsid w:val="00861E99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BF4892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541C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qFormat/>
    <w:rsid w:val="00E9541C"/>
    <w:pPr>
      <w:keepNext/>
      <w:numPr>
        <w:numId w:val="4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E9541C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E9541C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nhideWhenUsed/>
    <w:qFormat/>
    <w:rsid w:val="00E9541C"/>
    <w:pPr>
      <w:keepNext/>
      <w:keepLines/>
      <w:numPr>
        <w:ilvl w:val="3"/>
        <w:numId w:val="4"/>
      </w:numPr>
      <w:tabs>
        <w:tab w:val="clear" w:pos="864"/>
        <w:tab w:val="center" w:pos="-142"/>
        <w:tab w:val="left" w:pos="851"/>
        <w:tab w:val="num" w:pos="993"/>
      </w:tabs>
      <w:suppressAutoHyphens/>
      <w:spacing w:before="40" w:after="0" w:line="264" w:lineRule="auto"/>
      <w:ind w:left="993" w:hanging="284"/>
      <w:outlineLvl w:val="3"/>
    </w:pPr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E9541C"/>
    <w:pPr>
      <w:keepNext/>
      <w:keepLines/>
      <w:numPr>
        <w:ilvl w:val="4"/>
        <w:numId w:val="4"/>
      </w:numPr>
      <w:tabs>
        <w:tab w:val="center" w:pos="-142"/>
        <w:tab w:val="left" w:pos="709"/>
      </w:tabs>
      <w:suppressAutoHyphen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paragraph" w:styleId="Heading6">
    <w:name w:val="heading 6"/>
    <w:basedOn w:val="Normal"/>
    <w:next w:val="Normal"/>
    <w:link w:val="Heading6Char"/>
    <w:qFormat/>
    <w:rsid w:val="00E9541C"/>
    <w:pPr>
      <w:keepNext/>
      <w:tabs>
        <w:tab w:val="num" w:pos="1152"/>
      </w:tabs>
      <w:spacing w:before="0" w:after="0"/>
      <w:ind w:left="1152" w:hanging="1152"/>
      <w:jc w:val="center"/>
      <w:outlineLvl w:val="5"/>
    </w:pPr>
    <w:rPr>
      <w:b/>
      <w:bCs/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E9541C"/>
    <w:pPr>
      <w:keepNext/>
      <w:tabs>
        <w:tab w:val="num" w:pos="1296"/>
      </w:tabs>
      <w:spacing w:before="0" w:after="0"/>
      <w:ind w:left="1296" w:hanging="1296"/>
      <w:jc w:val="center"/>
      <w:outlineLvl w:val="6"/>
    </w:pPr>
    <w:rPr>
      <w:sz w:val="28"/>
      <w:lang w:val="el-GR"/>
    </w:rPr>
  </w:style>
  <w:style w:type="paragraph" w:styleId="Heading8">
    <w:name w:val="heading 8"/>
    <w:basedOn w:val="Normal"/>
    <w:next w:val="Normal"/>
    <w:link w:val="Heading8Char"/>
    <w:qFormat/>
    <w:rsid w:val="00E9541C"/>
    <w:pPr>
      <w:keepNext/>
      <w:tabs>
        <w:tab w:val="num" w:pos="1440"/>
      </w:tabs>
      <w:spacing w:before="0" w:after="0"/>
      <w:ind w:left="1440" w:hanging="1440"/>
      <w:jc w:val="center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link w:val="Heading9Char"/>
    <w:qFormat/>
    <w:rsid w:val="00E9541C"/>
    <w:pPr>
      <w:tabs>
        <w:tab w:val="num" w:pos="1584"/>
      </w:tabs>
      <w:spacing w:before="240"/>
      <w:ind w:left="1584" w:hanging="1584"/>
      <w:jc w:val="left"/>
      <w:outlineLvl w:val="8"/>
    </w:pPr>
    <w:rPr>
      <w:rFonts w:ascii="Arial" w:hAnsi="Arial" w:cs="Arial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qFormat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qFormat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qFormat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link w:val="CommentTextChar1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link w:val="BalloonTextChar"/>
    <w:uiPriority w:val="99"/>
    <w:qFormat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541C"/>
    <w:rPr>
      <w:rFonts w:ascii="Trebuchet MS" w:hAnsi="Trebuchet MS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E9541C"/>
    <w:rPr>
      <w:sz w:val="22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E9541C"/>
    <w:rPr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rsid w:val="00E9541C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E9541C"/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E9541C"/>
    <w:rPr>
      <w:b/>
      <w:bCs/>
      <w:sz w:val="24"/>
      <w:lang w:val="el-GR" w:eastAsia="en-US"/>
    </w:rPr>
  </w:style>
  <w:style w:type="character" w:customStyle="1" w:styleId="Heading7Char">
    <w:name w:val="Heading 7 Char"/>
    <w:basedOn w:val="DefaultParagraphFont"/>
    <w:link w:val="Heading7"/>
    <w:rsid w:val="00E9541C"/>
    <w:rPr>
      <w:sz w:val="28"/>
      <w:lang w:val="el-GR" w:eastAsia="en-US"/>
    </w:rPr>
  </w:style>
  <w:style w:type="character" w:customStyle="1" w:styleId="Heading8Char">
    <w:name w:val="Heading 8 Char"/>
    <w:basedOn w:val="DefaultParagraphFont"/>
    <w:link w:val="Heading8"/>
    <w:rsid w:val="00E9541C"/>
    <w:rPr>
      <w:b/>
      <w:bCs/>
      <w:sz w:val="22"/>
      <w:lang w:val="el-GR" w:eastAsia="en-US"/>
    </w:rPr>
  </w:style>
  <w:style w:type="character" w:customStyle="1" w:styleId="Heading9Char">
    <w:name w:val="Heading 9 Char"/>
    <w:basedOn w:val="DefaultParagraphFont"/>
    <w:link w:val="Heading9"/>
    <w:rsid w:val="00E9541C"/>
    <w:rPr>
      <w:rFonts w:ascii="Arial" w:hAnsi="Arial" w:cs="Arial"/>
      <w:sz w:val="22"/>
      <w:szCs w:val="22"/>
      <w:lang w:val="el-GR" w:eastAsia="en-US"/>
    </w:rPr>
  </w:style>
  <w:style w:type="paragraph" w:styleId="ListParagraph">
    <w:name w:val="List Paragraph"/>
    <w:basedOn w:val="Normal"/>
    <w:uiPriority w:val="1"/>
    <w:qFormat/>
    <w:rsid w:val="00E9541C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  <w:style w:type="paragraph" w:customStyle="1" w:styleId="Sadraj">
    <w:name w:val="Sadržaj"/>
    <w:basedOn w:val="TOC2"/>
    <w:link w:val="SadrajChar"/>
    <w:qFormat/>
    <w:rsid w:val="00E9541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qFormat/>
    <w:rsid w:val="00E9541C"/>
    <w:pPr>
      <w:tabs>
        <w:tab w:val="center" w:pos="-142"/>
        <w:tab w:val="left" w:pos="709"/>
        <w:tab w:val="left" w:pos="1202"/>
        <w:tab w:val="left" w:pos="1957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SadrajChar">
    <w:name w:val="Sadržaj Char"/>
    <w:basedOn w:val="DefaultParagraphFont"/>
    <w:link w:val="Sadraj"/>
    <w:rsid w:val="00E9541C"/>
    <w:rPr>
      <w:rFonts w:ascii="Trebuchet MS" w:hAnsi="Trebuchet MS"/>
      <w:color w:val="000000" w:themeColor="text1"/>
      <w:sz w:val="21"/>
      <w:szCs w:val="21"/>
      <w:lang w:val="sr-Latn-CS" w:eastAsia="ar-SA"/>
    </w:rPr>
  </w:style>
  <w:style w:type="paragraph" w:customStyle="1" w:styleId="Tekstprocedure">
    <w:name w:val="Tekst procedure"/>
    <w:basedOn w:val="Normal"/>
    <w:link w:val="TekstprocedureChar"/>
    <w:qFormat/>
    <w:rsid w:val="00E9541C"/>
    <w:pPr>
      <w:tabs>
        <w:tab w:val="center" w:pos="-142"/>
        <w:tab w:val="left" w:pos="709"/>
      </w:tabs>
      <w:suppressAutoHyphens/>
      <w:spacing w:before="80" w:after="0" w:line="264" w:lineRule="auto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TekstprocedureChar">
    <w:name w:val="Tekst procedure Char"/>
    <w:basedOn w:val="DefaultParagraphFont"/>
    <w:link w:val="Tekstprocedure"/>
    <w:rsid w:val="00E9541C"/>
    <w:rPr>
      <w:rFonts w:ascii="Trebuchet MS" w:hAnsi="Trebuchet MS"/>
      <w:sz w:val="21"/>
      <w:szCs w:val="21"/>
      <w:lang w:val="sr-Latn-CS" w:eastAsia="ar-SA"/>
    </w:rPr>
  </w:style>
  <w:style w:type="paragraph" w:customStyle="1" w:styleId="TableText0">
    <w:name w:val="TableText"/>
    <w:basedOn w:val="Normal"/>
    <w:qFormat/>
    <w:rsid w:val="00E9541C"/>
    <w:pPr>
      <w:tabs>
        <w:tab w:val="center" w:pos="-142"/>
        <w:tab w:val="left" w:pos="709"/>
      </w:tabs>
      <w:suppressAutoHyphens/>
      <w:spacing w:before="40" w:after="20" w:line="264" w:lineRule="auto"/>
      <w:jc w:val="center"/>
    </w:pPr>
    <w:rPr>
      <w:rFonts w:ascii="Trebuchet MS" w:hAnsi="Trebuchet MS"/>
      <w:sz w:val="21"/>
      <w:szCs w:val="21"/>
      <w:lang w:val="sr-Cyrl-CS" w:eastAsia="ar-SA"/>
    </w:rPr>
  </w:style>
  <w:style w:type="paragraph" w:styleId="TOC1">
    <w:name w:val="toc 1"/>
    <w:basedOn w:val="Normal"/>
    <w:next w:val="Normal"/>
    <w:qFormat/>
    <w:rsid w:val="00E9541C"/>
    <w:pPr>
      <w:tabs>
        <w:tab w:val="center" w:pos="-142"/>
        <w:tab w:val="left" w:pos="709"/>
        <w:tab w:val="left" w:pos="1202"/>
        <w:tab w:val="right" w:leader="dot" w:pos="8761"/>
      </w:tabs>
      <w:suppressAutoHyphens/>
      <w:spacing w:before="120" w:after="0"/>
      <w:ind w:left="1202" w:right="964" w:hanging="295"/>
    </w:pPr>
    <w:rPr>
      <w:rFonts w:ascii="Trebuchet MS" w:hAnsi="Trebuchet MS"/>
      <w:b/>
      <w:noProof/>
      <w:sz w:val="21"/>
      <w:szCs w:val="21"/>
      <w:lang w:eastAsia="ar-SA"/>
    </w:rPr>
  </w:style>
  <w:style w:type="paragraph" w:customStyle="1" w:styleId="TableTextNaslov0">
    <w:name w:val="TableTextNaslov"/>
    <w:basedOn w:val="TableText0"/>
    <w:qFormat/>
    <w:rsid w:val="00E9541C"/>
    <w:pPr>
      <w:spacing w:before="60"/>
    </w:pPr>
    <w:rPr>
      <w:b/>
    </w:rPr>
  </w:style>
  <w:style w:type="paragraph" w:styleId="Title">
    <w:name w:val="Title"/>
    <w:basedOn w:val="Normal"/>
    <w:link w:val="TitleChar"/>
    <w:uiPriority w:val="1"/>
    <w:qFormat/>
    <w:rsid w:val="00E9541C"/>
    <w:pPr>
      <w:tabs>
        <w:tab w:val="center" w:pos="-142"/>
        <w:tab w:val="left" w:pos="709"/>
      </w:tabs>
      <w:suppressAutoHyphens/>
      <w:spacing w:before="240" w:line="264" w:lineRule="auto"/>
      <w:jc w:val="center"/>
      <w:outlineLvl w:val="0"/>
    </w:pPr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character" w:customStyle="1" w:styleId="TitleChar">
    <w:name w:val="Title Char"/>
    <w:basedOn w:val="DefaultParagraphFont"/>
    <w:link w:val="Title"/>
    <w:uiPriority w:val="1"/>
    <w:rsid w:val="00E9541C"/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table" w:customStyle="1" w:styleId="LightList-Accent11">
    <w:name w:val="Light List - Accent 11"/>
    <w:basedOn w:val="TableNormal"/>
    <w:uiPriority w:val="61"/>
    <w:rsid w:val="00E9541C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E9541C"/>
    <w:rPr>
      <w:sz w:val="22"/>
      <w:lang w:val="en-US" w:eastAsia="en-US"/>
    </w:rPr>
  </w:style>
  <w:style w:type="table" w:styleId="TableGrid">
    <w:name w:val="Table Grid"/>
    <w:basedOn w:val="TableNormal"/>
    <w:uiPriority w:val="59"/>
    <w:rsid w:val="00E9541C"/>
    <w:pPr>
      <w:suppressAutoHyphens/>
      <w:spacing w:after="80" w:line="264" w:lineRule="auto"/>
      <w:ind w:firstLine="567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qFormat/>
    <w:rsid w:val="00E9541C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E9541C"/>
    <w:pPr>
      <w:tabs>
        <w:tab w:val="center" w:pos="-142"/>
        <w:tab w:val="left" w:pos="488"/>
        <w:tab w:val="left" w:pos="709"/>
        <w:tab w:val="left" w:pos="851"/>
      </w:tabs>
      <w:suppressAutoHyphens/>
      <w:spacing w:before="0" w:after="0" w:line="264" w:lineRule="auto"/>
      <w:ind w:left="851" w:hanging="142"/>
    </w:pPr>
    <w:rPr>
      <w:szCs w:val="22"/>
      <w:lang w:val="sr-Latn-CS" w:eastAsia="ar-SA"/>
    </w:rPr>
  </w:style>
  <w:style w:type="character" w:customStyle="1" w:styleId="NabrajanjeChar">
    <w:name w:val="Nabrajanje Char"/>
    <w:basedOn w:val="DefaultParagraphFont"/>
    <w:link w:val="Nabrajanje"/>
    <w:rsid w:val="00E9541C"/>
    <w:rPr>
      <w:sz w:val="22"/>
      <w:szCs w:val="22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E9541C"/>
    <w:pPr>
      <w:tabs>
        <w:tab w:val="center" w:pos="-142"/>
        <w:tab w:val="left" w:pos="709"/>
      </w:tabs>
      <w:suppressAutoHyphens/>
      <w:spacing w:before="120" w:after="0"/>
      <w:jc w:val="right"/>
    </w:pPr>
    <w:rPr>
      <w:rFonts w:ascii="Trebuchet MS" w:hAnsi="Trebuchet MS"/>
      <w:b/>
      <w:sz w:val="21"/>
      <w:szCs w:val="21"/>
      <w:lang w:val="sr-Latn-CS" w:eastAsia="ar-SA"/>
    </w:rPr>
  </w:style>
  <w:style w:type="character" w:customStyle="1" w:styleId="DefinicijeChar">
    <w:name w:val="Definicije Char"/>
    <w:basedOn w:val="DefaultParagraphFont"/>
    <w:link w:val="Definicije"/>
    <w:rsid w:val="00E9541C"/>
    <w:rPr>
      <w:rFonts w:ascii="Trebuchet MS" w:hAnsi="Trebuchet MS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E9541C"/>
    <w:pPr>
      <w:tabs>
        <w:tab w:val="center" w:pos="-142"/>
        <w:tab w:val="left" w:pos="709"/>
      </w:tabs>
      <w:suppressAutoHyphens/>
      <w:spacing w:before="120" w:after="0"/>
      <w:ind w:firstLine="4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ObjanjenjedefinicijeChar">
    <w:name w:val="Objašnjenje definicije Char"/>
    <w:basedOn w:val="DefaultParagraphFont"/>
    <w:link w:val="Objanjenjedefinicije"/>
    <w:rsid w:val="00E9541C"/>
    <w:rPr>
      <w:rFonts w:ascii="Trebuchet MS" w:hAnsi="Trebuchet MS"/>
      <w:sz w:val="21"/>
      <w:szCs w:val="21"/>
      <w:lang w:val="sr-Latn-CS" w:eastAsia="ar-SA"/>
    </w:rPr>
  </w:style>
  <w:style w:type="character" w:styleId="Hyperlink">
    <w:name w:val="Hyperlink"/>
    <w:basedOn w:val="DefaultParagraphFont"/>
    <w:unhideWhenUsed/>
    <w:rsid w:val="00E9541C"/>
    <w:rPr>
      <w:color w:val="0000FF" w:themeColor="hyperlink"/>
      <w:u w:val="single"/>
    </w:rPr>
  </w:style>
  <w:style w:type="character" w:styleId="PlaceholderText">
    <w:name w:val="Placeholder Text"/>
    <w:basedOn w:val="DefaultParagraphFont"/>
    <w:rsid w:val="00E9541C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E9541C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9541C"/>
    <w:pPr>
      <w:widowControl w:val="0"/>
      <w:autoSpaceDE w:val="0"/>
      <w:autoSpaceDN w:val="0"/>
      <w:spacing w:before="0" w:after="0"/>
      <w:jc w:val="left"/>
    </w:pPr>
    <w:rPr>
      <w:rFonts w:ascii="Tahoma" w:eastAsia="Tahoma" w:hAnsi="Tahoma" w:cs="Tahoma"/>
      <w:szCs w:val="22"/>
      <w:lang w:bidi="en-US"/>
    </w:rPr>
  </w:style>
  <w:style w:type="paragraph" w:styleId="TOC3">
    <w:name w:val="toc 3"/>
    <w:basedOn w:val="Normal"/>
    <w:next w:val="Normal"/>
    <w:autoRedefine/>
    <w:unhideWhenUsed/>
    <w:qFormat/>
    <w:rsid w:val="00E9541C"/>
    <w:pPr>
      <w:tabs>
        <w:tab w:val="left" w:pos="1202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541C"/>
    <w:rPr>
      <w:rFonts w:ascii="Tahoma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qFormat/>
    <w:rsid w:val="00E9541C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E9541C"/>
    <w:pPr>
      <w:spacing w:before="0" w:after="0"/>
      <w:jc w:val="left"/>
    </w:pPr>
    <w:rPr>
      <w:rFonts w:ascii="Arial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E9541C"/>
    <w:rPr>
      <w:rFonts w:ascii="Arial" w:hAnsi="Arial" w:cs="Arial"/>
      <w:sz w:val="22"/>
      <w:szCs w:val="24"/>
      <w:lang w:val="hr-HR" w:eastAsia="en-US"/>
    </w:rPr>
  </w:style>
  <w:style w:type="paragraph" w:styleId="BodyText2">
    <w:name w:val="Body Text 2"/>
    <w:basedOn w:val="Normal"/>
    <w:link w:val="BodyText2Char"/>
    <w:qFormat/>
    <w:rsid w:val="00E9541C"/>
    <w:pPr>
      <w:tabs>
        <w:tab w:val="left" w:pos="0"/>
      </w:tabs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2Char">
    <w:name w:val="Body Text 2 Char"/>
    <w:basedOn w:val="DefaultParagraphFont"/>
    <w:link w:val="BodyText2"/>
    <w:rsid w:val="00E9541C"/>
    <w:rPr>
      <w:b/>
      <w:bCs/>
      <w:sz w:val="24"/>
      <w:szCs w:val="24"/>
      <w:lang w:val="sr-Latn-CS"/>
    </w:rPr>
  </w:style>
  <w:style w:type="character" w:styleId="FollowedHyperlink">
    <w:name w:val="FollowedHyperlink"/>
    <w:rsid w:val="00E9541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qFormat/>
    <w:rsid w:val="00E9541C"/>
    <w:pPr>
      <w:tabs>
        <w:tab w:val="left" w:pos="0"/>
      </w:tabs>
      <w:overflowPunct w:val="0"/>
      <w:autoSpaceDE w:val="0"/>
      <w:autoSpaceDN w:val="0"/>
      <w:adjustRightInd w:val="0"/>
      <w:spacing w:before="0" w:after="120"/>
      <w:ind w:left="283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rsid w:val="00E9541C"/>
    <w:rPr>
      <w:b/>
      <w:bCs/>
      <w:sz w:val="24"/>
      <w:szCs w:val="24"/>
      <w:lang w:val="sr-Latn-CS"/>
    </w:rPr>
  </w:style>
  <w:style w:type="paragraph" w:customStyle="1" w:styleId="Char">
    <w:name w:val="Char"/>
    <w:basedOn w:val="Normal"/>
    <w:qFormat/>
    <w:rsid w:val="00E9541C"/>
    <w:pPr>
      <w:spacing w:before="0" w:after="160" w:line="240" w:lineRule="exact"/>
      <w:jc w:val="left"/>
    </w:pPr>
    <w:rPr>
      <w:rFonts w:ascii="Verdana" w:hAnsi="Verdana"/>
      <w:sz w:val="20"/>
    </w:rPr>
  </w:style>
  <w:style w:type="character" w:customStyle="1" w:styleId="CommentTextChar">
    <w:name w:val="Comment Text Char"/>
    <w:basedOn w:val="DefaultParagraphFont"/>
    <w:rsid w:val="00E9541C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E9541C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41C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b/>
      <w:bCs/>
      <w:lang w:val="sr-Latn-CS" w:eastAsia="en-GB"/>
    </w:rPr>
  </w:style>
  <w:style w:type="character" w:customStyle="1" w:styleId="CommentTextChar1">
    <w:name w:val="Comment Text Char1"/>
    <w:basedOn w:val="DefaultParagraphFont"/>
    <w:link w:val="CommentText"/>
    <w:semiHidden/>
    <w:rsid w:val="00E9541C"/>
    <w:rPr>
      <w:lang w:val="en-US" w:eastAsia="en-US"/>
    </w:rPr>
  </w:style>
  <w:style w:type="character" w:customStyle="1" w:styleId="CommentSubjectChar1">
    <w:name w:val="Comment Subject Char1"/>
    <w:basedOn w:val="CommentTextChar1"/>
    <w:semiHidden/>
    <w:rsid w:val="00E9541C"/>
    <w:rPr>
      <w:b/>
      <w:bCs/>
      <w:lang w:val="en-US" w:eastAsia="en-US"/>
    </w:rPr>
  </w:style>
  <w:style w:type="paragraph" w:customStyle="1" w:styleId="wyq060---pododeljak">
    <w:name w:val="wyq060---pododeljak"/>
    <w:basedOn w:val="Normal"/>
    <w:qFormat/>
    <w:rsid w:val="00E9541C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Normal1">
    <w:name w:val="Normal1"/>
    <w:basedOn w:val="Normal"/>
    <w:qFormat/>
    <w:rsid w:val="00E9541C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Default">
    <w:name w:val="Default"/>
    <w:qFormat/>
    <w:rsid w:val="00E954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odluka-zakon">
    <w:name w:val="odluka-zakon"/>
    <w:basedOn w:val="Normal"/>
    <w:qFormat/>
    <w:rsid w:val="00E954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entar">
    <w:name w:val="centar"/>
    <w:basedOn w:val="Normal"/>
    <w:qFormat/>
    <w:rsid w:val="00E9541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qFormat/>
    <w:rsid w:val="00E9541C"/>
    <w:rPr>
      <w:b/>
      <w:bCs/>
    </w:rPr>
  </w:style>
  <w:style w:type="paragraph" w:customStyle="1" w:styleId="Normal2">
    <w:name w:val="Normal2"/>
    <w:basedOn w:val="Normal"/>
    <w:rsid w:val="00E9541C"/>
    <w:pPr>
      <w:spacing w:before="100" w:beforeAutospacing="1" w:after="100" w:afterAutospacing="1"/>
      <w:jc w:val="left"/>
    </w:pPr>
    <w:rPr>
      <w:rFonts w:ascii="Arial" w:hAnsi="Arial" w:cs="Arial"/>
      <w:szCs w:val="22"/>
    </w:rPr>
  </w:style>
  <w:style w:type="paragraph" w:customStyle="1" w:styleId="CommentText1">
    <w:name w:val="Comment Text1"/>
    <w:basedOn w:val="Normal"/>
    <w:qFormat/>
    <w:rsid w:val="00E9541C"/>
    <w:pPr>
      <w:tabs>
        <w:tab w:val="left" w:pos="0"/>
      </w:tabs>
      <w:spacing w:before="0" w:after="0"/>
      <w:jc w:val="left"/>
    </w:pPr>
    <w:rPr>
      <w:b/>
      <w:bCs/>
      <w:sz w:val="20"/>
      <w:lang w:eastAsia="zh-CN"/>
    </w:rPr>
  </w:style>
  <w:style w:type="paragraph" w:customStyle="1" w:styleId="CommentSubject1">
    <w:name w:val="Comment Subject1"/>
    <w:basedOn w:val="CommentText1"/>
    <w:next w:val="CommentText1"/>
    <w:qFormat/>
    <w:rsid w:val="00E9541C"/>
  </w:style>
  <w:style w:type="paragraph" w:customStyle="1" w:styleId="basic-paragraph">
    <w:name w:val="basic-paragraph"/>
    <w:basedOn w:val="Normal"/>
    <w:qFormat/>
    <w:rsid w:val="00E9541C"/>
    <w:pPr>
      <w:spacing w:before="100" w:beforeAutospacing="1" w:after="100" w:afterAutospacing="1"/>
      <w:jc w:val="left"/>
    </w:pPr>
    <w:rPr>
      <w:sz w:val="24"/>
      <w:szCs w:val="24"/>
      <w:lang w:eastAsia="zh-CN"/>
    </w:rPr>
  </w:style>
  <w:style w:type="character" w:styleId="Emphasis">
    <w:name w:val="Emphasis"/>
    <w:basedOn w:val="DefaultParagraphFont"/>
    <w:rsid w:val="00E9541C"/>
    <w:rPr>
      <w:i/>
      <w:iCs w:val="0"/>
    </w:rPr>
  </w:style>
  <w:style w:type="character" w:customStyle="1" w:styleId="Heading20">
    <w:name w:val="Heading #2_"/>
    <w:basedOn w:val="DefaultParagraphFont"/>
    <w:link w:val="Heading21"/>
    <w:rsid w:val="00E9541C"/>
    <w:rPr>
      <w:b/>
      <w:bCs/>
    </w:rPr>
  </w:style>
  <w:style w:type="paragraph" w:customStyle="1" w:styleId="Heading21">
    <w:name w:val="Heading #2"/>
    <w:basedOn w:val="Normal"/>
    <w:link w:val="Heading20"/>
    <w:rsid w:val="00E9541C"/>
    <w:pPr>
      <w:widowControl w:val="0"/>
      <w:spacing w:before="0" w:after="260" w:line="252" w:lineRule="auto"/>
      <w:jc w:val="center"/>
      <w:outlineLvl w:val="1"/>
    </w:pPr>
    <w:rPr>
      <w:b/>
      <w:bCs/>
      <w:sz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E9541C"/>
    <w:pPr>
      <w:spacing w:before="100" w:beforeAutospacing="1" w:after="100" w:afterAutospacing="1"/>
      <w:jc w:val="left"/>
    </w:pPr>
    <w:rPr>
      <w:sz w:val="24"/>
      <w:szCs w:val="24"/>
      <w:lang w:val="sr-Latn-RS" w:eastAsia="sr-Latn-RS"/>
    </w:rPr>
  </w:style>
  <w:style w:type="numbering" w:customStyle="1" w:styleId="NoList1">
    <w:name w:val="No List1"/>
    <w:next w:val="NoList"/>
    <w:uiPriority w:val="99"/>
    <w:semiHidden/>
    <w:unhideWhenUsed/>
    <w:rsid w:val="00E9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qFormat/>
    <w:rsid w:val="00E9541C"/>
    <w:pPr>
      <w:keepNext/>
      <w:numPr>
        <w:numId w:val="4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E9541C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E9541C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nhideWhenUsed/>
    <w:qFormat/>
    <w:rsid w:val="00E9541C"/>
    <w:pPr>
      <w:keepNext/>
      <w:keepLines/>
      <w:numPr>
        <w:ilvl w:val="3"/>
        <w:numId w:val="4"/>
      </w:numPr>
      <w:tabs>
        <w:tab w:val="clear" w:pos="864"/>
        <w:tab w:val="center" w:pos="-142"/>
        <w:tab w:val="left" w:pos="851"/>
        <w:tab w:val="num" w:pos="993"/>
      </w:tabs>
      <w:suppressAutoHyphens/>
      <w:spacing w:before="40" w:after="0" w:line="264" w:lineRule="auto"/>
      <w:ind w:left="993" w:hanging="284"/>
      <w:outlineLvl w:val="3"/>
    </w:pPr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E9541C"/>
    <w:pPr>
      <w:keepNext/>
      <w:keepLines/>
      <w:numPr>
        <w:ilvl w:val="4"/>
        <w:numId w:val="4"/>
      </w:numPr>
      <w:tabs>
        <w:tab w:val="center" w:pos="-142"/>
        <w:tab w:val="left" w:pos="709"/>
      </w:tabs>
      <w:suppressAutoHyphen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paragraph" w:styleId="Heading6">
    <w:name w:val="heading 6"/>
    <w:basedOn w:val="Normal"/>
    <w:next w:val="Normal"/>
    <w:link w:val="Heading6Char"/>
    <w:qFormat/>
    <w:rsid w:val="00E9541C"/>
    <w:pPr>
      <w:keepNext/>
      <w:tabs>
        <w:tab w:val="num" w:pos="1152"/>
      </w:tabs>
      <w:spacing w:before="0" w:after="0"/>
      <w:ind w:left="1152" w:hanging="1152"/>
      <w:jc w:val="center"/>
      <w:outlineLvl w:val="5"/>
    </w:pPr>
    <w:rPr>
      <w:b/>
      <w:bCs/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E9541C"/>
    <w:pPr>
      <w:keepNext/>
      <w:tabs>
        <w:tab w:val="num" w:pos="1296"/>
      </w:tabs>
      <w:spacing w:before="0" w:after="0"/>
      <w:ind w:left="1296" w:hanging="1296"/>
      <w:jc w:val="center"/>
      <w:outlineLvl w:val="6"/>
    </w:pPr>
    <w:rPr>
      <w:sz w:val="28"/>
      <w:lang w:val="el-GR"/>
    </w:rPr>
  </w:style>
  <w:style w:type="paragraph" w:styleId="Heading8">
    <w:name w:val="heading 8"/>
    <w:basedOn w:val="Normal"/>
    <w:next w:val="Normal"/>
    <w:link w:val="Heading8Char"/>
    <w:qFormat/>
    <w:rsid w:val="00E9541C"/>
    <w:pPr>
      <w:keepNext/>
      <w:tabs>
        <w:tab w:val="num" w:pos="1440"/>
      </w:tabs>
      <w:spacing w:before="0" w:after="0"/>
      <w:ind w:left="1440" w:hanging="1440"/>
      <w:jc w:val="center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link w:val="Heading9Char"/>
    <w:qFormat/>
    <w:rsid w:val="00E9541C"/>
    <w:pPr>
      <w:tabs>
        <w:tab w:val="num" w:pos="1584"/>
      </w:tabs>
      <w:spacing w:before="240"/>
      <w:ind w:left="1584" w:hanging="1584"/>
      <w:jc w:val="left"/>
      <w:outlineLvl w:val="8"/>
    </w:pPr>
    <w:rPr>
      <w:rFonts w:ascii="Arial" w:hAnsi="Arial" w:cs="Arial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qFormat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qFormat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qFormat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link w:val="CommentTextChar1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link w:val="BalloonTextChar"/>
    <w:uiPriority w:val="99"/>
    <w:qFormat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541C"/>
    <w:rPr>
      <w:rFonts w:ascii="Trebuchet MS" w:hAnsi="Trebuchet MS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E9541C"/>
    <w:rPr>
      <w:sz w:val="22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E9541C"/>
    <w:rPr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rsid w:val="00E9541C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E9541C"/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E9541C"/>
    <w:rPr>
      <w:b/>
      <w:bCs/>
      <w:sz w:val="24"/>
      <w:lang w:val="el-GR" w:eastAsia="en-US"/>
    </w:rPr>
  </w:style>
  <w:style w:type="character" w:customStyle="1" w:styleId="Heading7Char">
    <w:name w:val="Heading 7 Char"/>
    <w:basedOn w:val="DefaultParagraphFont"/>
    <w:link w:val="Heading7"/>
    <w:rsid w:val="00E9541C"/>
    <w:rPr>
      <w:sz w:val="28"/>
      <w:lang w:val="el-GR" w:eastAsia="en-US"/>
    </w:rPr>
  </w:style>
  <w:style w:type="character" w:customStyle="1" w:styleId="Heading8Char">
    <w:name w:val="Heading 8 Char"/>
    <w:basedOn w:val="DefaultParagraphFont"/>
    <w:link w:val="Heading8"/>
    <w:rsid w:val="00E9541C"/>
    <w:rPr>
      <w:b/>
      <w:bCs/>
      <w:sz w:val="22"/>
      <w:lang w:val="el-GR" w:eastAsia="en-US"/>
    </w:rPr>
  </w:style>
  <w:style w:type="character" w:customStyle="1" w:styleId="Heading9Char">
    <w:name w:val="Heading 9 Char"/>
    <w:basedOn w:val="DefaultParagraphFont"/>
    <w:link w:val="Heading9"/>
    <w:rsid w:val="00E9541C"/>
    <w:rPr>
      <w:rFonts w:ascii="Arial" w:hAnsi="Arial" w:cs="Arial"/>
      <w:sz w:val="22"/>
      <w:szCs w:val="22"/>
      <w:lang w:val="el-GR" w:eastAsia="en-US"/>
    </w:rPr>
  </w:style>
  <w:style w:type="paragraph" w:styleId="ListParagraph">
    <w:name w:val="List Paragraph"/>
    <w:basedOn w:val="Normal"/>
    <w:uiPriority w:val="1"/>
    <w:qFormat/>
    <w:rsid w:val="00E9541C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  <w:style w:type="paragraph" w:customStyle="1" w:styleId="Sadraj">
    <w:name w:val="Sadržaj"/>
    <w:basedOn w:val="TOC2"/>
    <w:link w:val="SadrajChar"/>
    <w:qFormat/>
    <w:rsid w:val="00E9541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qFormat/>
    <w:rsid w:val="00E9541C"/>
    <w:pPr>
      <w:tabs>
        <w:tab w:val="center" w:pos="-142"/>
        <w:tab w:val="left" w:pos="709"/>
        <w:tab w:val="left" w:pos="1202"/>
        <w:tab w:val="left" w:pos="1957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SadrajChar">
    <w:name w:val="Sadržaj Char"/>
    <w:basedOn w:val="DefaultParagraphFont"/>
    <w:link w:val="Sadraj"/>
    <w:rsid w:val="00E9541C"/>
    <w:rPr>
      <w:rFonts w:ascii="Trebuchet MS" w:hAnsi="Trebuchet MS"/>
      <w:color w:val="000000" w:themeColor="text1"/>
      <w:sz w:val="21"/>
      <w:szCs w:val="21"/>
      <w:lang w:val="sr-Latn-CS" w:eastAsia="ar-SA"/>
    </w:rPr>
  </w:style>
  <w:style w:type="paragraph" w:customStyle="1" w:styleId="Tekstprocedure">
    <w:name w:val="Tekst procedure"/>
    <w:basedOn w:val="Normal"/>
    <w:link w:val="TekstprocedureChar"/>
    <w:qFormat/>
    <w:rsid w:val="00E9541C"/>
    <w:pPr>
      <w:tabs>
        <w:tab w:val="center" w:pos="-142"/>
        <w:tab w:val="left" w:pos="709"/>
      </w:tabs>
      <w:suppressAutoHyphens/>
      <w:spacing w:before="80" w:after="0" w:line="264" w:lineRule="auto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TekstprocedureChar">
    <w:name w:val="Tekst procedure Char"/>
    <w:basedOn w:val="DefaultParagraphFont"/>
    <w:link w:val="Tekstprocedure"/>
    <w:rsid w:val="00E9541C"/>
    <w:rPr>
      <w:rFonts w:ascii="Trebuchet MS" w:hAnsi="Trebuchet MS"/>
      <w:sz w:val="21"/>
      <w:szCs w:val="21"/>
      <w:lang w:val="sr-Latn-CS" w:eastAsia="ar-SA"/>
    </w:rPr>
  </w:style>
  <w:style w:type="paragraph" w:customStyle="1" w:styleId="TableText0">
    <w:name w:val="TableText"/>
    <w:basedOn w:val="Normal"/>
    <w:qFormat/>
    <w:rsid w:val="00E9541C"/>
    <w:pPr>
      <w:tabs>
        <w:tab w:val="center" w:pos="-142"/>
        <w:tab w:val="left" w:pos="709"/>
      </w:tabs>
      <w:suppressAutoHyphens/>
      <w:spacing w:before="40" w:after="20" w:line="264" w:lineRule="auto"/>
      <w:jc w:val="center"/>
    </w:pPr>
    <w:rPr>
      <w:rFonts w:ascii="Trebuchet MS" w:hAnsi="Trebuchet MS"/>
      <w:sz w:val="21"/>
      <w:szCs w:val="21"/>
      <w:lang w:val="sr-Cyrl-CS" w:eastAsia="ar-SA"/>
    </w:rPr>
  </w:style>
  <w:style w:type="paragraph" w:styleId="TOC1">
    <w:name w:val="toc 1"/>
    <w:basedOn w:val="Normal"/>
    <w:next w:val="Normal"/>
    <w:qFormat/>
    <w:rsid w:val="00E9541C"/>
    <w:pPr>
      <w:tabs>
        <w:tab w:val="center" w:pos="-142"/>
        <w:tab w:val="left" w:pos="709"/>
        <w:tab w:val="left" w:pos="1202"/>
        <w:tab w:val="right" w:leader="dot" w:pos="8761"/>
      </w:tabs>
      <w:suppressAutoHyphens/>
      <w:spacing w:before="120" w:after="0"/>
      <w:ind w:left="1202" w:right="964" w:hanging="295"/>
    </w:pPr>
    <w:rPr>
      <w:rFonts w:ascii="Trebuchet MS" w:hAnsi="Trebuchet MS"/>
      <w:b/>
      <w:noProof/>
      <w:sz w:val="21"/>
      <w:szCs w:val="21"/>
      <w:lang w:eastAsia="ar-SA"/>
    </w:rPr>
  </w:style>
  <w:style w:type="paragraph" w:customStyle="1" w:styleId="TableTextNaslov0">
    <w:name w:val="TableTextNaslov"/>
    <w:basedOn w:val="TableText0"/>
    <w:qFormat/>
    <w:rsid w:val="00E9541C"/>
    <w:pPr>
      <w:spacing w:before="60"/>
    </w:pPr>
    <w:rPr>
      <w:b/>
    </w:rPr>
  </w:style>
  <w:style w:type="paragraph" w:styleId="Title">
    <w:name w:val="Title"/>
    <w:basedOn w:val="Normal"/>
    <w:link w:val="TitleChar"/>
    <w:uiPriority w:val="1"/>
    <w:qFormat/>
    <w:rsid w:val="00E9541C"/>
    <w:pPr>
      <w:tabs>
        <w:tab w:val="center" w:pos="-142"/>
        <w:tab w:val="left" w:pos="709"/>
      </w:tabs>
      <w:suppressAutoHyphens/>
      <w:spacing w:before="240" w:line="264" w:lineRule="auto"/>
      <w:jc w:val="center"/>
      <w:outlineLvl w:val="0"/>
    </w:pPr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character" w:customStyle="1" w:styleId="TitleChar">
    <w:name w:val="Title Char"/>
    <w:basedOn w:val="DefaultParagraphFont"/>
    <w:link w:val="Title"/>
    <w:uiPriority w:val="1"/>
    <w:rsid w:val="00E9541C"/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table" w:customStyle="1" w:styleId="LightList-Accent11">
    <w:name w:val="Light List - Accent 11"/>
    <w:basedOn w:val="TableNormal"/>
    <w:uiPriority w:val="61"/>
    <w:rsid w:val="00E9541C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E9541C"/>
    <w:rPr>
      <w:sz w:val="22"/>
      <w:lang w:val="en-US" w:eastAsia="en-US"/>
    </w:rPr>
  </w:style>
  <w:style w:type="table" w:styleId="TableGrid">
    <w:name w:val="Table Grid"/>
    <w:basedOn w:val="TableNormal"/>
    <w:uiPriority w:val="59"/>
    <w:rsid w:val="00E9541C"/>
    <w:pPr>
      <w:suppressAutoHyphens/>
      <w:spacing w:after="80" w:line="264" w:lineRule="auto"/>
      <w:ind w:firstLine="567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qFormat/>
    <w:rsid w:val="00E9541C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E9541C"/>
    <w:pPr>
      <w:tabs>
        <w:tab w:val="center" w:pos="-142"/>
        <w:tab w:val="left" w:pos="488"/>
        <w:tab w:val="left" w:pos="709"/>
        <w:tab w:val="left" w:pos="851"/>
      </w:tabs>
      <w:suppressAutoHyphens/>
      <w:spacing w:before="0" w:after="0" w:line="264" w:lineRule="auto"/>
      <w:ind w:left="851" w:hanging="142"/>
    </w:pPr>
    <w:rPr>
      <w:szCs w:val="22"/>
      <w:lang w:val="sr-Latn-CS" w:eastAsia="ar-SA"/>
    </w:rPr>
  </w:style>
  <w:style w:type="character" w:customStyle="1" w:styleId="NabrajanjeChar">
    <w:name w:val="Nabrajanje Char"/>
    <w:basedOn w:val="DefaultParagraphFont"/>
    <w:link w:val="Nabrajanje"/>
    <w:rsid w:val="00E9541C"/>
    <w:rPr>
      <w:sz w:val="22"/>
      <w:szCs w:val="22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E9541C"/>
    <w:pPr>
      <w:tabs>
        <w:tab w:val="center" w:pos="-142"/>
        <w:tab w:val="left" w:pos="709"/>
      </w:tabs>
      <w:suppressAutoHyphens/>
      <w:spacing w:before="120" w:after="0"/>
      <w:jc w:val="right"/>
    </w:pPr>
    <w:rPr>
      <w:rFonts w:ascii="Trebuchet MS" w:hAnsi="Trebuchet MS"/>
      <w:b/>
      <w:sz w:val="21"/>
      <w:szCs w:val="21"/>
      <w:lang w:val="sr-Latn-CS" w:eastAsia="ar-SA"/>
    </w:rPr>
  </w:style>
  <w:style w:type="character" w:customStyle="1" w:styleId="DefinicijeChar">
    <w:name w:val="Definicije Char"/>
    <w:basedOn w:val="DefaultParagraphFont"/>
    <w:link w:val="Definicije"/>
    <w:rsid w:val="00E9541C"/>
    <w:rPr>
      <w:rFonts w:ascii="Trebuchet MS" w:hAnsi="Trebuchet MS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E9541C"/>
    <w:pPr>
      <w:tabs>
        <w:tab w:val="center" w:pos="-142"/>
        <w:tab w:val="left" w:pos="709"/>
      </w:tabs>
      <w:suppressAutoHyphens/>
      <w:spacing w:before="120" w:after="0"/>
      <w:ind w:firstLine="4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ObjanjenjedefinicijeChar">
    <w:name w:val="Objašnjenje definicije Char"/>
    <w:basedOn w:val="DefaultParagraphFont"/>
    <w:link w:val="Objanjenjedefinicije"/>
    <w:rsid w:val="00E9541C"/>
    <w:rPr>
      <w:rFonts w:ascii="Trebuchet MS" w:hAnsi="Trebuchet MS"/>
      <w:sz w:val="21"/>
      <w:szCs w:val="21"/>
      <w:lang w:val="sr-Latn-CS" w:eastAsia="ar-SA"/>
    </w:rPr>
  </w:style>
  <w:style w:type="character" w:styleId="Hyperlink">
    <w:name w:val="Hyperlink"/>
    <w:basedOn w:val="DefaultParagraphFont"/>
    <w:unhideWhenUsed/>
    <w:rsid w:val="00E9541C"/>
    <w:rPr>
      <w:color w:val="0000FF" w:themeColor="hyperlink"/>
      <w:u w:val="single"/>
    </w:rPr>
  </w:style>
  <w:style w:type="character" w:styleId="PlaceholderText">
    <w:name w:val="Placeholder Text"/>
    <w:basedOn w:val="DefaultParagraphFont"/>
    <w:rsid w:val="00E9541C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E9541C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9541C"/>
    <w:pPr>
      <w:widowControl w:val="0"/>
      <w:autoSpaceDE w:val="0"/>
      <w:autoSpaceDN w:val="0"/>
      <w:spacing w:before="0" w:after="0"/>
      <w:jc w:val="left"/>
    </w:pPr>
    <w:rPr>
      <w:rFonts w:ascii="Tahoma" w:eastAsia="Tahoma" w:hAnsi="Tahoma" w:cs="Tahoma"/>
      <w:szCs w:val="22"/>
      <w:lang w:bidi="en-US"/>
    </w:rPr>
  </w:style>
  <w:style w:type="paragraph" w:styleId="TOC3">
    <w:name w:val="toc 3"/>
    <w:basedOn w:val="Normal"/>
    <w:next w:val="Normal"/>
    <w:autoRedefine/>
    <w:unhideWhenUsed/>
    <w:qFormat/>
    <w:rsid w:val="00E9541C"/>
    <w:pPr>
      <w:tabs>
        <w:tab w:val="left" w:pos="1202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541C"/>
    <w:rPr>
      <w:rFonts w:ascii="Tahoma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qFormat/>
    <w:rsid w:val="00E9541C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E9541C"/>
    <w:pPr>
      <w:spacing w:before="0" w:after="0"/>
      <w:jc w:val="left"/>
    </w:pPr>
    <w:rPr>
      <w:rFonts w:ascii="Arial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E9541C"/>
    <w:rPr>
      <w:rFonts w:ascii="Arial" w:hAnsi="Arial" w:cs="Arial"/>
      <w:sz w:val="22"/>
      <w:szCs w:val="24"/>
      <w:lang w:val="hr-HR" w:eastAsia="en-US"/>
    </w:rPr>
  </w:style>
  <w:style w:type="paragraph" w:styleId="BodyText2">
    <w:name w:val="Body Text 2"/>
    <w:basedOn w:val="Normal"/>
    <w:link w:val="BodyText2Char"/>
    <w:qFormat/>
    <w:rsid w:val="00E9541C"/>
    <w:pPr>
      <w:tabs>
        <w:tab w:val="left" w:pos="0"/>
      </w:tabs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2Char">
    <w:name w:val="Body Text 2 Char"/>
    <w:basedOn w:val="DefaultParagraphFont"/>
    <w:link w:val="BodyText2"/>
    <w:rsid w:val="00E9541C"/>
    <w:rPr>
      <w:b/>
      <w:bCs/>
      <w:sz w:val="24"/>
      <w:szCs w:val="24"/>
      <w:lang w:val="sr-Latn-CS"/>
    </w:rPr>
  </w:style>
  <w:style w:type="character" w:styleId="FollowedHyperlink">
    <w:name w:val="FollowedHyperlink"/>
    <w:rsid w:val="00E9541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qFormat/>
    <w:rsid w:val="00E9541C"/>
    <w:pPr>
      <w:tabs>
        <w:tab w:val="left" w:pos="0"/>
      </w:tabs>
      <w:overflowPunct w:val="0"/>
      <w:autoSpaceDE w:val="0"/>
      <w:autoSpaceDN w:val="0"/>
      <w:adjustRightInd w:val="0"/>
      <w:spacing w:before="0" w:after="120"/>
      <w:ind w:left="283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rsid w:val="00E9541C"/>
    <w:rPr>
      <w:b/>
      <w:bCs/>
      <w:sz w:val="24"/>
      <w:szCs w:val="24"/>
      <w:lang w:val="sr-Latn-CS"/>
    </w:rPr>
  </w:style>
  <w:style w:type="paragraph" w:customStyle="1" w:styleId="Char">
    <w:name w:val="Char"/>
    <w:basedOn w:val="Normal"/>
    <w:qFormat/>
    <w:rsid w:val="00E9541C"/>
    <w:pPr>
      <w:spacing w:before="0" w:after="160" w:line="240" w:lineRule="exact"/>
      <w:jc w:val="left"/>
    </w:pPr>
    <w:rPr>
      <w:rFonts w:ascii="Verdana" w:hAnsi="Verdana"/>
      <w:sz w:val="20"/>
    </w:rPr>
  </w:style>
  <w:style w:type="character" w:customStyle="1" w:styleId="CommentTextChar">
    <w:name w:val="Comment Text Char"/>
    <w:basedOn w:val="DefaultParagraphFont"/>
    <w:rsid w:val="00E9541C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E9541C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41C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b/>
      <w:bCs/>
      <w:lang w:val="sr-Latn-CS" w:eastAsia="en-GB"/>
    </w:rPr>
  </w:style>
  <w:style w:type="character" w:customStyle="1" w:styleId="CommentTextChar1">
    <w:name w:val="Comment Text Char1"/>
    <w:basedOn w:val="DefaultParagraphFont"/>
    <w:link w:val="CommentText"/>
    <w:semiHidden/>
    <w:rsid w:val="00E9541C"/>
    <w:rPr>
      <w:lang w:val="en-US" w:eastAsia="en-US"/>
    </w:rPr>
  </w:style>
  <w:style w:type="character" w:customStyle="1" w:styleId="CommentSubjectChar1">
    <w:name w:val="Comment Subject Char1"/>
    <w:basedOn w:val="CommentTextChar1"/>
    <w:semiHidden/>
    <w:rsid w:val="00E9541C"/>
    <w:rPr>
      <w:b/>
      <w:bCs/>
      <w:lang w:val="en-US" w:eastAsia="en-US"/>
    </w:rPr>
  </w:style>
  <w:style w:type="paragraph" w:customStyle="1" w:styleId="wyq060---pododeljak">
    <w:name w:val="wyq060---pododeljak"/>
    <w:basedOn w:val="Normal"/>
    <w:qFormat/>
    <w:rsid w:val="00E9541C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Normal1">
    <w:name w:val="Normal1"/>
    <w:basedOn w:val="Normal"/>
    <w:qFormat/>
    <w:rsid w:val="00E9541C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Default">
    <w:name w:val="Default"/>
    <w:qFormat/>
    <w:rsid w:val="00E954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odluka-zakon">
    <w:name w:val="odluka-zakon"/>
    <w:basedOn w:val="Normal"/>
    <w:qFormat/>
    <w:rsid w:val="00E954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entar">
    <w:name w:val="centar"/>
    <w:basedOn w:val="Normal"/>
    <w:qFormat/>
    <w:rsid w:val="00E9541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qFormat/>
    <w:rsid w:val="00E9541C"/>
    <w:rPr>
      <w:b/>
      <w:bCs/>
    </w:rPr>
  </w:style>
  <w:style w:type="paragraph" w:customStyle="1" w:styleId="Normal2">
    <w:name w:val="Normal2"/>
    <w:basedOn w:val="Normal"/>
    <w:rsid w:val="00E9541C"/>
    <w:pPr>
      <w:spacing w:before="100" w:beforeAutospacing="1" w:after="100" w:afterAutospacing="1"/>
      <w:jc w:val="left"/>
    </w:pPr>
    <w:rPr>
      <w:rFonts w:ascii="Arial" w:hAnsi="Arial" w:cs="Arial"/>
      <w:szCs w:val="22"/>
    </w:rPr>
  </w:style>
  <w:style w:type="paragraph" w:customStyle="1" w:styleId="CommentText1">
    <w:name w:val="Comment Text1"/>
    <w:basedOn w:val="Normal"/>
    <w:qFormat/>
    <w:rsid w:val="00E9541C"/>
    <w:pPr>
      <w:tabs>
        <w:tab w:val="left" w:pos="0"/>
      </w:tabs>
      <w:spacing w:before="0" w:after="0"/>
      <w:jc w:val="left"/>
    </w:pPr>
    <w:rPr>
      <w:b/>
      <w:bCs/>
      <w:sz w:val="20"/>
      <w:lang w:eastAsia="zh-CN"/>
    </w:rPr>
  </w:style>
  <w:style w:type="paragraph" w:customStyle="1" w:styleId="CommentSubject1">
    <w:name w:val="Comment Subject1"/>
    <w:basedOn w:val="CommentText1"/>
    <w:next w:val="CommentText1"/>
    <w:qFormat/>
    <w:rsid w:val="00E9541C"/>
  </w:style>
  <w:style w:type="paragraph" w:customStyle="1" w:styleId="basic-paragraph">
    <w:name w:val="basic-paragraph"/>
    <w:basedOn w:val="Normal"/>
    <w:qFormat/>
    <w:rsid w:val="00E9541C"/>
    <w:pPr>
      <w:spacing w:before="100" w:beforeAutospacing="1" w:after="100" w:afterAutospacing="1"/>
      <w:jc w:val="left"/>
    </w:pPr>
    <w:rPr>
      <w:sz w:val="24"/>
      <w:szCs w:val="24"/>
      <w:lang w:eastAsia="zh-CN"/>
    </w:rPr>
  </w:style>
  <w:style w:type="character" w:styleId="Emphasis">
    <w:name w:val="Emphasis"/>
    <w:basedOn w:val="DefaultParagraphFont"/>
    <w:rsid w:val="00E9541C"/>
    <w:rPr>
      <w:i/>
      <w:iCs w:val="0"/>
    </w:rPr>
  </w:style>
  <w:style w:type="character" w:customStyle="1" w:styleId="Heading20">
    <w:name w:val="Heading #2_"/>
    <w:basedOn w:val="DefaultParagraphFont"/>
    <w:link w:val="Heading21"/>
    <w:rsid w:val="00E9541C"/>
    <w:rPr>
      <w:b/>
      <w:bCs/>
    </w:rPr>
  </w:style>
  <w:style w:type="paragraph" w:customStyle="1" w:styleId="Heading21">
    <w:name w:val="Heading #2"/>
    <w:basedOn w:val="Normal"/>
    <w:link w:val="Heading20"/>
    <w:rsid w:val="00E9541C"/>
    <w:pPr>
      <w:widowControl w:val="0"/>
      <w:spacing w:before="0" w:after="260" w:line="252" w:lineRule="auto"/>
      <w:jc w:val="center"/>
      <w:outlineLvl w:val="1"/>
    </w:pPr>
    <w:rPr>
      <w:b/>
      <w:bCs/>
      <w:sz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E9541C"/>
    <w:pPr>
      <w:spacing w:before="100" w:beforeAutospacing="1" w:after="100" w:afterAutospacing="1"/>
      <w:jc w:val="left"/>
    </w:pPr>
    <w:rPr>
      <w:sz w:val="24"/>
      <w:szCs w:val="24"/>
      <w:lang w:val="sr-Latn-RS" w:eastAsia="sr-Latn-RS"/>
    </w:rPr>
  </w:style>
  <w:style w:type="numbering" w:customStyle="1" w:styleId="NoList1">
    <w:name w:val="No List1"/>
    <w:next w:val="NoList"/>
    <w:uiPriority w:val="99"/>
    <w:semiHidden/>
    <w:unhideWhenUsed/>
    <w:rsid w:val="00E9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13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23982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2</cp:revision>
  <cp:lastPrinted>2022-10-04T12:11:00Z</cp:lastPrinted>
  <dcterms:created xsi:type="dcterms:W3CDTF">2022-12-01T09:20:00Z</dcterms:created>
  <dcterms:modified xsi:type="dcterms:W3CDTF">2022-12-01T09:20:00Z</dcterms:modified>
</cp:coreProperties>
</file>